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68" w:rsidRDefault="00945D68" w:rsidP="001A740B">
      <w:pPr>
        <w:jc w:val="center"/>
        <w:rPr>
          <w:b/>
          <w:w w:val="150"/>
          <w:sz w:val="40"/>
          <w:szCs w:val="40"/>
          <w:lang w:val="en-US"/>
        </w:rPr>
      </w:pPr>
      <w:r>
        <w:rPr>
          <w:noProof/>
          <w:lang w:val="en-US" w:eastAsia="en-US"/>
        </w:rPr>
        <w:pict>
          <v:shape id="Рисунок 13" o:spid="_x0000_s1026" type="#_x0000_t75" alt="Крот2" style="position:absolute;left:0;text-align:left;margin-left:2.85pt;margin-top:12.7pt;width:531.05pt;height:469.1pt;z-index:-251658240;visibility:visible">
            <v:imagedata r:id="rId5" o:title="" gain="19661f" blacklevel="22938f"/>
          </v:shape>
        </w:pict>
      </w:r>
    </w:p>
    <w:p w:rsidR="00945D68" w:rsidRPr="00183187" w:rsidRDefault="00945D68" w:rsidP="001A740B">
      <w:pPr>
        <w:jc w:val="center"/>
        <w:rPr>
          <w:b/>
          <w:w w:val="150"/>
          <w:sz w:val="40"/>
          <w:szCs w:val="40"/>
        </w:rPr>
      </w:pPr>
      <w:r>
        <w:rPr>
          <w:b/>
          <w:w w:val="150"/>
          <w:sz w:val="40"/>
          <w:szCs w:val="40"/>
        </w:rPr>
        <w:t xml:space="preserve"> </w:t>
      </w:r>
      <w:r w:rsidRPr="00183187">
        <w:rPr>
          <w:b/>
          <w:w w:val="150"/>
          <w:sz w:val="40"/>
          <w:szCs w:val="40"/>
        </w:rPr>
        <w:t>МД  «КРОТ»</w:t>
      </w:r>
    </w:p>
    <w:p w:rsidR="00945D68" w:rsidRDefault="00945D68" w:rsidP="001A740B">
      <w:pPr>
        <w:jc w:val="center"/>
        <w:rPr>
          <w:b/>
          <w:sz w:val="28"/>
          <w:szCs w:val="28"/>
        </w:rPr>
      </w:pPr>
    </w:p>
    <w:p w:rsidR="00945D68" w:rsidRPr="003152FF" w:rsidRDefault="00945D68" w:rsidP="002E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Технические характеристики </w:t>
      </w:r>
    </w:p>
    <w:p w:rsidR="00945D68" w:rsidRPr="00366D64" w:rsidRDefault="00945D68" w:rsidP="002E412D">
      <w:pPr>
        <w:jc w:val="center"/>
        <w:rPr>
          <w:b/>
          <w:sz w:val="28"/>
          <w:szCs w:val="28"/>
          <w:lang w:val="en-US"/>
        </w:rPr>
      </w:pPr>
    </w:p>
    <w:p w:rsidR="00945D68" w:rsidRDefault="00945D68" w:rsidP="00E13EE2">
      <w:pPr>
        <w:numPr>
          <w:ilvl w:val="0"/>
          <w:numId w:val="3"/>
        </w:numPr>
        <w:tabs>
          <w:tab w:val="left" w:pos="3135"/>
          <w:tab w:val="left" w:pos="4731"/>
        </w:tabs>
        <w:ind w:left="357" w:hanging="357"/>
      </w:pPr>
      <w:r>
        <w:t>Монета диаметром 25мм</w:t>
      </w:r>
      <w:r w:rsidRPr="00247415">
        <w:tab/>
      </w:r>
      <w:r>
        <w:t>(грунт)</w:t>
      </w:r>
      <w:r w:rsidRPr="00247415">
        <w:tab/>
      </w:r>
      <w:r>
        <w:t>до</w:t>
      </w:r>
      <w:r w:rsidRPr="00247415">
        <w:t xml:space="preserve"> </w:t>
      </w:r>
      <w:r>
        <w:t>40 см</w:t>
      </w:r>
      <w:r w:rsidRPr="00247415">
        <w:t xml:space="preserve"> </w:t>
      </w:r>
      <w:r>
        <w:t xml:space="preserve">(зависит от датчика)) </w:t>
      </w:r>
    </w:p>
    <w:p w:rsidR="00945D68" w:rsidRDefault="00945D68" w:rsidP="00E13EE2">
      <w:pPr>
        <w:numPr>
          <w:ilvl w:val="0"/>
          <w:numId w:val="3"/>
        </w:numPr>
        <w:tabs>
          <w:tab w:val="left" w:pos="3135"/>
          <w:tab w:val="left" w:pos="4731"/>
        </w:tabs>
        <w:ind w:left="357" w:hanging="357"/>
      </w:pPr>
      <w:r>
        <w:t>Каска</w:t>
      </w:r>
      <w:r>
        <w:tab/>
        <w:t>(----</w:t>
      </w:r>
      <w:r>
        <w:rPr>
          <w:lang w:val="en-US"/>
        </w:rPr>
        <w:t>-</w:t>
      </w:r>
      <w:r>
        <w:t>)</w:t>
      </w:r>
      <w:r w:rsidRPr="00247415">
        <w:tab/>
      </w:r>
      <w:r>
        <w:t>до</w:t>
      </w:r>
      <w:r>
        <w:rPr>
          <w:lang w:val="en-US"/>
        </w:rPr>
        <w:t xml:space="preserve"> </w:t>
      </w:r>
      <w:r>
        <w:t>1.2м</w:t>
      </w:r>
    </w:p>
    <w:p w:rsidR="00945D68" w:rsidRDefault="00945D68" w:rsidP="00E13EE2">
      <w:pPr>
        <w:numPr>
          <w:ilvl w:val="0"/>
          <w:numId w:val="3"/>
        </w:numPr>
        <w:tabs>
          <w:tab w:val="left" w:pos="3135"/>
          <w:tab w:val="left" w:pos="4731"/>
        </w:tabs>
        <w:ind w:left="357" w:hanging="357"/>
      </w:pPr>
      <w:r>
        <w:t>Максимальная</w:t>
      </w:r>
      <w:r w:rsidRPr="00247415">
        <w:tab/>
      </w:r>
      <w:r>
        <w:t>(----</w:t>
      </w:r>
      <w:r>
        <w:rPr>
          <w:lang w:val="en-US"/>
        </w:rPr>
        <w:t>-</w:t>
      </w:r>
      <w:r>
        <w:t>)</w:t>
      </w:r>
      <w:r w:rsidRPr="00247415">
        <w:tab/>
      </w:r>
      <w:r>
        <w:t>до</w:t>
      </w:r>
      <w:r>
        <w:rPr>
          <w:lang w:val="en-US"/>
        </w:rPr>
        <w:t xml:space="preserve"> </w:t>
      </w:r>
      <w:r>
        <w:t>3.0м</w:t>
      </w:r>
    </w:p>
    <w:p w:rsidR="00945D68" w:rsidRDefault="00945D68" w:rsidP="00E13EE2">
      <w:pPr>
        <w:numPr>
          <w:ilvl w:val="0"/>
          <w:numId w:val="3"/>
        </w:numPr>
        <w:tabs>
          <w:tab w:val="left" w:pos="3135"/>
          <w:tab w:val="left" w:pos="4731"/>
        </w:tabs>
        <w:ind w:left="357" w:hanging="357"/>
      </w:pPr>
      <w:r>
        <w:t>Звуковая  индикация</w:t>
      </w:r>
      <w:r w:rsidRPr="00247415">
        <w:tab/>
      </w:r>
      <w:r w:rsidRPr="00247415">
        <w:tab/>
      </w:r>
      <w:r>
        <w:t>выбираемая, от 2 до 90 тонов,</w:t>
      </w:r>
      <w:r>
        <w:br/>
      </w:r>
      <w:r>
        <w:tab/>
      </w:r>
      <w:r>
        <w:tab/>
        <w:t xml:space="preserve">                          </w:t>
      </w:r>
    </w:p>
    <w:p w:rsidR="00945D68" w:rsidRDefault="00945D68" w:rsidP="00E13EE2">
      <w:pPr>
        <w:numPr>
          <w:ilvl w:val="0"/>
          <w:numId w:val="3"/>
        </w:numPr>
        <w:tabs>
          <w:tab w:val="left" w:pos="4731"/>
        </w:tabs>
        <w:ind w:left="357" w:hanging="357"/>
      </w:pPr>
      <w:r>
        <w:t>Визуальная  индикация</w:t>
      </w:r>
      <w:r>
        <w:tab/>
        <w:t xml:space="preserve">симв. ЖКИ 16х2 </w:t>
      </w:r>
    </w:p>
    <w:p w:rsidR="00945D68" w:rsidRDefault="00945D68" w:rsidP="00E13EE2">
      <w:pPr>
        <w:numPr>
          <w:ilvl w:val="0"/>
          <w:numId w:val="3"/>
        </w:numPr>
        <w:tabs>
          <w:tab w:val="left" w:pos="4731"/>
        </w:tabs>
        <w:ind w:left="357" w:hanging="357"/>
      </w:pPr>
      <w:r>
        <w:t>Принцип работы</w:t>
      </w:r>
      <w:r>
        <w:tab/>
        <w:t xml:space="preserve">IB </w:t>
      </w:r>
    </w:p>
    <w:p w:rsidR="00945D68" w:rsidRDefault="00945D68" w:rsidP="00E13EE2">
      <w:pPr>
        <w:numPr>
          <w:ilvl w:val="0"/>
          <w:numId w:val="3"/>
        </w:numPr>
        <w:tabs>
          <w:tab w:val="left" w:pos="4731"/>
        </w:tabs>
        <w:ind w:left="357" w:hanging="357"/>
      </w:pPr>
      <w:r>
        <w:t>Диапазон возможных рабочих частот</w:t>
      </w:r>
      <w:r w:rsidRPr="00247415">
        <w:tab/>
      </w:r>
      <w:r>
        <w:t>(8-17 кГц)</w:t>
      </w:r>
    </w:p>
    <w:p w:rsidR="00945D68" w:rsidRDefault="00945D68" w:rsidP="00E13EE2">
      <w:pPr>
        <w:numPr>
          <w:ilvl w:val="0"/>
          <w:numId w:val="3"/>
        </w:numPr>
        <w:tabs>
          <w:tab w:val="left" w:pos="4731"/>
        </w:tabs>
        <w:ind w:left="357" w:hanging="357"/>
      </w:pPr>
      <w:r>
        <w:t>Напряжение питания</w:t>
      </w:r>
      <w:r w:rsidRPr="00247415">
        <w:tab/>
      </w:r>
      <w:r>
        <w:t>4.8-6 В</w:t>
      </w:r>
    </w:p>
    <w:p w:rsidR="00945D68" w:rsidRDefault="00945D68" w:rsidP="00E13EE2">
      <w:pPr>
        <w:numPr>
          <w:ilvl w:val="0"/>
          <w:numId w:val="3"/>
        </w:numPr>
        <w:tabs>
          <w:tab w:val="left" w:pos="4731"/>
        </w:tabs>
        <w:ind w:left="357" w:hanging="357"/>
      </w:pPr>
      <w:r>
        <w:t>Номинальный ток потребления не более</w:t>
      </w:r>
      <w:r w:rsidRPr="00247415">
        <w:tab/>
      </w:r>
      <w:r>
        <w:t>80 мА (без подсветки)</w:t>
      </w:r>
    </w:p>
    <w:p w:rsidR="00945D68" w:rsidRDefault="00945D68" w:rsidP="00E13EE2">
      <w:pPr>
        <w:numPr>
          <w:ilvl w:val="0"/>
          <w:numId w:val="3"/>
        </w:numPr>
        <w:tabs>
          <w:tab w:val="left" w:pos="4731"/>
        </w:tabs>
        <w:ind w:left="357" w:hanging="357"/>
      </w:pPr>
      <w:r>
        <w:t>Диапазон рабочих температур</w:t>
      </w:r>
      <w:r w:rsidRPr="00460FFD">
        <w:tab/>
      </w:r>
      <w:r>
        <w:t xml:space="preserve">0 - 40ºС  (зависит от датчика)  </w:t>
      </w:r>
    </w:p>
    <w:p w:rsidR="00945D68" w:rsidRDefault="00945D68" w:rsidP="001A740B">
      <w:pPr>
        <w:jc w:val="center"/>
      </w:pPr>
      <w:r>
        <w:t xml:space="preserve">  </w:t>
      </w:r>
    </w:p>
    <w:p w:rsidR="00945D68" w:rsidRPr="00D90826" w:rsidRDefault="00945D68" w:rsidP="00460FFD">
      <w:pPr>
        <w:jc w:val="center"/>
        <w:rPr>
          <w:b/>
          <w:sz w:val="28"/>
          <w:szCs w:val="28"/>
        </w:rPr>
      </w:pPr>
      <w:r w:rsidRPr="00366D64">
        <w:rPr>
          <w:b/>
          <w:sz w:val="28"/>
          <w:szCs w:val="28"/>
        </w:rPr>
        <w:t>Функциональные возможности</w:t>
      </w:r>
    </w:p>
    <w:p w:rsidR="00945D68" w:rsidRPr="00D90826" w:rsidRDefault="00945D68" w:rsidP="00460FFD">
      <w:pPr>
        <w:jc w:val="center"/>
        <w:rPr>
          <w:b/>
          <w:sz w:val="28"/>
          <w:szCs w:val="28"/>
        </w:rPr>
      </w:pPr>
    </w:p>
    <w:p w:rsidR="00945D68" w:rsidRDefault="00945D68" w:rsidP="00460FFD">
      <w:pPr>
        <w:ind w:firstLine="720"/>
        <w:rPr>
          <w:b/>
          <w:color w:val="000000"/>
        </w:rPr>
      </w:pPr>
      <w:r w:rsidRPr="00460FFD">
        <w:rPr>
          <w:rStyle w:val="Emphasis"/>
          <w:b/>
          <w:color w:val="000000"/>
        </w:rPr>
        <w:t>Пользовательские</w:t>
      </w:r>
      <w:r w:rsidRPr="00460FFD">
        <w:rPr>
          <w:b/>
          <w:color w:val="000000"/>
        </w:rPr>
        <w:t>:</w:t>
      </w:r>
    </w:p>
    <w:p w:rsidR="00945D68" w:rsidRDefault="00945D68" w:rsidP="00460FFD">
      <w:pPr>
        <w:ind w:firstLine="720"/>
        <w:rPr>
          <w:b/>
          <w:color w:val="000000"/>
        </w:rPr>
      </w:pPr>
    </w:p>
    <w:p w:rsidR="00945D68" w:rsidRPr="00460FFD" w:rsidRDefault="00945D68" w:rsidP="006A1ACB">
      <w:pPr>
        <w:rPr>
          <w:b/>
          <w:color w:val="000000"/>
        </w:rPr>
      </w:pPr>
      <w:r>
        <w:rPr>
          <w:b/>
          <w:color w:val="000000"/>
        </w:rPr>
        <w:t>* Режим «РЕЙТИНГ»  позволяет определить вероятность того, что цель хорошая.</w:t>
      </w:r>
    </w:p>
    <w:p w:rsidR="00945D68" w:rsidRPr="00E574F4" w:rsidRDefault="00945D68" w:rsidP="00460FFD">
      <w:pPr>
        <w:rPr>
          <w:b/>
          <w:lang w:val="uk-UA"/>
        </w:rPr>
      </w:pPr>
      <w:r w:rsidRPr="00635313">
        <w:rPr>
          <w:rStyle w:val="Strong"/>
          <w:b w:val="0"/>
        </w:rPr>
        <w:t xml:space="preserve">* Режимы работы: динамический, статический </w:t>
      </w:r>
      <w:r>
        <w:rPr>
          <w:rStyle w:val="Strong"/>
          <w:b w:val="0"/>
        </w:rPr>
        <w:t>–</w:t>
      </w:r>
      <w:r w:rsidRPr="00635313">
        <w:rPr>
          <w:rStyle w:val="Strong"/>
          <w:b w:val="0"/>
        </w:rPr>
        <w:t xml:space="preserve"> </w:t>
      </w:r>
      <w:r>
        <w:rPr>
          <w:rStyle w:val="Strong"/>
          <w:b w:val="0"/>
        </w:rPr>
        <w:t>(</w:t>
      </w:r>
      <w:r w:rsidRPr="00635313">
        <w:rPr>
          <w:rStyle w:val="Strong"/>
          <w:b w:val="0"/>
        </w:rPr>
        <w:t xml:space="preserve">пинпоинтер </w:t>
      </w:r>
      <w:r>
        <w:rPr>
          <w:rStyle w:val="Strong"/>
          <w:b w:val="0"/>
        </w:rPr>
        <w:t>)</w:t>
      </w:r>
      <w:r>
        <w:rPr>
          <w:rStyle w:val="Strong"/>
          <w:b w:val="0"/>
          <w:lang w:val="uk-UA"/>
        </w:rPr>
        <w:t>,статический+динамический.</w:t>
      </w:r>
    </w:p>
    <w:p w:rsidR="00945D68" w:rsidRPr="00635313" w:rsidRDefault="00945D68" w:rsidP="00460FFD">
      <w:pPr>
        <w:rPr>
          <w:b/>
        </w:rPr>
      </w:pPr>
      <w:r w:rsidRPr="00635313">
        <w:rPr>
          <w:rStyle w:val="Strong"/>
          <w:b w:val="0"/>
        </w:rPr>
        <w:t>* Числовая и графическая (синограф) индикация  ВДИ и амплитуды.</w:t>
      </w:r>
    </w:p>
    <w:p w:rsidR="00945D68" w:rsidRPr="00635313" w:rsidRDefault="00945D68" w:rsidP="00460FFD">
      <w:pPr>
        <w:rPr>
          <w:b/>
        </w:rPr>
      </w:pPr>
      <w:r w:rsidRPr="00635313">
        <w:rPr>
          <w:rStyle w:val="Strong"/>
          <w:b w:val="0"/>
        </w:rPr>
        <w:t>* Выбор режима индикации ВДИ.</w:t>
      </w:r>
    </w:p>
    <w:p w:rsidR="00945D68" w:rsidRPr="00635313" w:rsidRDefault="00945D68" w:rsidP="00460FFD">
      <w:pPr>
        <w:rPr>
          <w:b/>
        </w:rPr>
      </w:pPr>
      <w:r w:rsidRPr="00635313">
        <w:rPr>
          <w:rStyle w:val="Strong"/>
          <w:b w:val="0"/>
        </w:rPr>
        <w:t>* Настройка чувствительности отдельно для "цветных" и "черных" целей - от 0 до 9</w:t>
      </w:r>
    </w:p>
    <w:p w:rsidR="00945D68" w:rsidRPr="00635313" w:rsidRDefault="00945D68" w:rsidP="00460FFD">
      <w:pPr>
        <w:rPr>
          <w:b/>
        </w:rPr>
      </w:pPr>
      <w:r w:rsidRPr="00635313">
        <w:rPr>
          <w:rStyle w:val="Strong"/>
          <w:b w:val="0"/>
        </w:rPr>
        <w:t>* Выбор фильтра для комфортного поиска на разных грунтах от 1 до 3.</w:t>
      </w:r>
    </w:p>
    <w:p w:rsidR="00945D68" w:rsidRDefault="00945D68" w:rsidP="00460FFD">
      <w:pPr>
        <w:rPr>
          <w:b/>
          <w:bCs/>
        </w:rPr>
      </w:pPr>
      <w:r w:rsidRPr="00635313">
        <w:rPr>
          <w:rStyle w:val="Strong"/>
          <w:b w:val="0"/>
        </w:rPr>
        <w:t>* Выбо</w:t>
      </w:r>
      <w:r>
        <w:rPr>
          <w:rStyle w:val="Strong"/>
          <w:b w:val="0"/>
        </w:rPr>
        <w:t>р режимов работы "Norma", "</w:t>
      </w:r>
      <w:r>
        <w:rPr>
          <w:rStyle w:val="Strong"/>
          <w:b w:val="0"/>
          <w:lang w:val="en-US"/>
        </w:rPr>
        <w:t>Fast</w:t>
      </w:r>
      <w:r w:rsidRPr="00635313">
        <w:rPr>
          <w:rStyle w:val="Strong"/>
          <w:b w:val="0"/>
        </w:rPr>
        <w:t>" и "</w:t>
      </w:r>
      <w:r>
        <w:rPr>
          <w:rStyle w:val="Strong"/>
          <w:b w:val="0"/>
          <w:lang w:val="en-US"/>
        </w:rPr>
        <w:t>Fast</w:t>
      </w:r>
      <w:r w:rsidRPr="006A1ACB">
        <w:rPr>
          <w:rStyle w:val="Strong"/>
          <w:b w:val="0"/>
        </w:rPr>
        <w:t>+</w:t>
      </w:r>
      <w:r w:rsidRPr="00635313">
        <w:rPr>
          <w:rStyle w:val="Strong"/>
          <w:b w:val="0"/>
        </w:rPr>
        <w:t>h"</w:t>
      </w:r>
    </w:p>
    <w:p w:rsidR="00945D68" w:rsidRPr="00635313" w:rsidRDefault="00945D68" w:rsidP="00460FFD">
      <w:pPr>
        <w:rPr>
          <w:b/>
        </w:rPr>
      </w:pPr>
      <w:r w:rsidRPr="00635313">
        <w:rPr>
          <w:rStyle w:val="Strong"/>
          <w:b w:val="0"/>
        </w:rPr>
        <w:t>* Многотональная выб</w:t>
      </w:r>
      <w:r>
        <w:rPr>
          <w:rStyle w:val="Strong"/>
          <w:b w:val="0"/>
        </w:rPr>
        <w:t>и</w:t>
      </w:r>
      <w:r w:rsidRPr="00635313">
        <w:rPr>
          <w:rStyle w:val="Strong"/>
          <w:b w:val="0"/>
        </w:rPr>
        <w:t>раемая звуковая индикация</w:t>
      </w:r>
      <w:r>
        <w:rPr>
          <w:rStyle w:val="Strong"/>
          <w:b w:val="0"/>
        </w:rPr>
        <w:t xml:space="preserve"> -</w:t>
      </w:r>
      <w:r w:rsidRPr="00635313">
        <w:rPr>
          <w:rStyle w:val="Strong"/>
          <w:b w:val="0"/>
        </w:rPr>
        <w:t xml:space="preserve"> 2 , 4, 10</w:t>
      </w:r>
      <w:r>
        <w:rPr>
          <w:rStyle w:val="Strong"/>
          <w:b w:val="0"/>
          <w:lang w:val="uk-UA"/>
        </w:rPr>
        <w:t>,90</w:t>
      </w:r>
      <w:r>
        <w:rPr>
          <w:rStyle w:val="Strong"/>
          <w:b w:val="0"/>
        </w:rPr>
        <w:t xml:space="preserve"> тонов</w:t>
      </w:r>
      <w:r w:rsidRPr="00635313">
        <w:rPr>
          <w:rStyle w:val="Strong"/>
          <w:b w:val="0"/>
        </w:rPr>
        <w:t>.</w:t>
      </w:r>
    </w:p>
    <w:p w:rsidR="00945D68" w:rsidRPr="00D90826" w:rsidRDefault="00945D68" w:rsidP="00460FFD">
      <w:pPr>
        <w:rPr>
          <w:rStyle w:val="Strong"/>
          <w:b w:val="0"/>
        </w:rPr>
      </w:pPr>
      <w:r w:rsidRPr="00635313">
        <w:rPr>
          <w:rStyle w:val="Strong"/>
          <w:b w:val="0"/>
        </w:rPr>
        <w:t>* Регулировка схемы изменения громкости и зависимости от глубины нахождения цели.</w:t>
      </w:r>
    </w:p>
    <w:p w:rsidR="00945D68" w:rsidRDefault="00945D68" w:rsidP="00460FFD">
      <w:pPr>
        <w:rPr>
          <w:b/>
          <w:bCs/>
        </w:rPr>
      </w:pPr>
      <w:r w:rsidRPr="00635313">
        <w:rPr>
          <w:rStyle w:val="Strong"/>
          <w:b w:val="0"/>
        </w:rPr>
        <w:t>* Индикация напряжения питания</w:t>
      </w:r>
      <w:r w:rsidRPr="00635313">
        <w:rPr>
          <w:rStyle w:val="Strong"/>
          <w:b w:val="0"/>
          <w:sz w:val="16"/>
          <w:szCs w:val="16"/>
        </w:rPr>
        <w:t xml:space="preserve"> </w:t>
      </w:r>
      <w:r w:rsidRPr="00635313">
        <w:rPr>
          <w:rStyle w:val="Strong"/>
          <w:b w:val="0"/>
        </w:rPr>
        <w:t>и автоматическая сигнализация разряда батареи питания.</w:t>
      </w:r>
    </w:p>
    <w:p w:rsidR="00945D68" w:rsidRDefault="00945D68" w:rsidP="00460FFD">
      <w:pPr>
        <w:rPr>
          <w:b/>
        </w:rPr>
      </w:pPr>
      <w:r w:rsidRPr="00635313">
        <w:rPr>
          <w:rStyle w:val="Strong"/>
          <w:b w:val="0"/>
        </w:rPr>
        <w:t>* Наличие дискриминатора:</w:t>
      </w:r>
      <w:r>
        <w:rPr>
          <w:rStyle w:val="Strong"/>
          <w:b w:val="0"/>
        </w:rPr>
        <w:t xml:space="preserve"> Ц</w:t>
      </w:r>
      <w:r w:rsidRPr="00635313">
        <w:rPr>
          <w:rStyle w:val="Strong"/>
          <w:b w:val="0"/>
        </w:rPr>
        <w:t>ветные -9 сегментов с шагом 10 гр. Железо-5 сегментов с шагом 20гр.</w:t>
      </w:r>
    </w:p>
    <w:p w:rsidR="00945D68" w:rsidRDefault="00945D68" w:rsidP="00460FFD">
      <w:pPr>
        <w:rPr>
          <w:b/>
          <w:bCs/>
        </w:rPr>
      </w:pPr>
      <w:r w:rsidRPr="00635313">
        <w:rPr>
          <w:rStyle w:val="Strong"/>
          <w:b w:val="0"/>
        </w:rPr>
        <w:t>* Наличие простой процедуры баланса грунта.</w:t>
      </w:r>
    </w:p>
    <w:p w:rsidR="00945D68" w:rsidRPr="00635313" w:rsidRDefault="00945D68" w:rsidP="00460FFD">
      <w:pPr>
        <w:rPr>
          <w:b/>
        </w:rPr>
      </w:pPr>
      <w:r w:rsidRPr="00635313">
        <w:rPr>
          <w:rStyle w:val="Strong"/>
          <w:b w:val="0"/>
        </w:rPr>
        <w:t>* Налич</w:t>
      </w:r>
      <w:r>
        <w:rPr>
          <w:rStyle w:val="Strong"/>
          <w:b w:val="0"/>
        </w:rPr>
        <w:t>и</w:t>
      </w:r>
      <w:r w:rsidRPr="00635313">
        <w:rPr>
          <w:rStyle w:val="Strong"/>
          <w:b w:val="0"/>
        </w:rPr>
        <w:t>е включаемой</w:t>
      </w:r>
      <w:r>
        <w:rPr>
          <w:rStyle w:val="Strong"/>
          <w:b w:val="0"/>
        </w:rPr>
        <w:t>/</w:t>
      </w:r>
      <w:r w:rsidRPr="00635313">
        <w:rPr>
          <w:rStyle w:val="Strong"/>
          <w:b w:val="0"/>
        </w:rPr>
        <w:t>выключаемой подсветки.</w:t>
      </w:r>
    </w:p>
    <w:p w:rsidR="00945D68" w:rsidRPr="00635313" w:rsidRDefault="00945D68" w:rsidP="00460FFD">
      <w:pPr>
        <w:rPr>
          <w:b/>
        </w:rPr>
      </w:pPr>
      <w:r w:rsidRPr="00635313">
        <w:rPr>
          <w:rStyle w:val="Strong"/>
          <w:b w:val="0"/>
        </w:rPr>
        <w:t>* Автоматическая запись всех настроек в энергонезависимую память.</w:t>
      </w:r>
    </w:p>
    <w:p w:rsidR="00945D68" w:rsidRDefault="00945D68" w:rsidP="001A740B"/>
    <w:p w:rsidR="00945D68" w:rsidRDefault="00945D68" w:rsidP="00A11A61">
      <w:pPr>
        <w:ind w:firstLine="720"/>
        <w:rPr>
          <w:i/>
        </w:rPr>
      </w:pPr>
      <w:r w:rsidRPr="00815ECB">
        <w:rPr>
          <w:rStyle w:val="Emphasis"/>
          <w:b/>
          <w:color w:val="000000"/>
        </w:rPr>
        <w:t>Инженерные</w:t>
      </w:r>
      <w:r w:rsidRPr="00815ECB">
        <w:rPr>
          <w:b/>
          <w:color w:val="000000"/>
        </w:rPr>
        <w:t xml:space="preserve"> </w:t>
      </w:r>
      <w:r w:rsidRPr="00A11A61">
        <w:rPr>
          <w:b/>
          <w:i/>
          <w:color w:val="000000"/>
        </w:rPr>
        <w:t xml:space="preserve">или </w:t>
      </w:r>
      <w:r>
        <w:rPr>
          <w:b/>
          <w:i/>
          <w:color w:val="000000"/>
        </w:rPr>
        <w:t>«</w:t>
      </w:r>
      <w:r w:rsidRPr="00A11A61">
        <w:rPr>
          <w:b/>
          <w:i/>
          <w:color w:val="000000"/>
        </w:rPr>
        <w:t>заводские настройки</w:t>
      </w:r>
      <w:r>
        <w:rPr>
          <w:b/>
          <w:i/>
          <w:color w:val="000000"/>
        </w:rPr>
        <w:t>»</w:t>
      </w:r>
      <w:r w:rsidRPr="00A11A61">
        <w:rPr>
          <w:i/>
        </w:rPr>
        <w:t xml:space="preserve"> </w:t>
      </w:r>
    </w:p>
    <w:p w:rsidR="00945D68" w:rsidRDefault="00945D68" w:rsidP="00A11A61">
      <w:pPr>
        <w:ind w:firstLine="720"/>
        <w:rPr>
          <w:i/>
        </w:rPr>
      </w:pPr>
    </w:p>
    <w:p w:rsidR="00945D68" w:rsidRPr="00635313" w:rsidRDefault="00945D68" w:rsidP="00A11A61">
      <w:pPr>
        <w:rPr>
          <w:b/>
        </w:rPr>
      </w:pPr>
      <w:r w:rsidRPr="00635313">
        <w:rPr>
          <w:rStyle w:val="Strong"/>
          <w:b w:val="0"/>
          <w:color w:val="000000"/>
        </w:rPr>
        <w:t xml:space="preserve">* </w:t>
      </w:r>
      <w:r>
        <w:rPr>
          <w:rStyle w:val="Strong"/>
          <w:b w:val="0"/>
          <w:color w:val="000000"/>
        </w:rPr>
        <w:t>Выбор</w:t>
      </w:r>
      <w:r w:rsidRPr="00635313">
        <w:rPr>
          <w:rStyle w:val="Strong"/>
          <w:b w:val="0"/>
          <w:color w:val="000000"/>
        </w:rPr>
        <w:t xml:space="preserve"> "профиля" для конкретного датчика.</w:t>
      </w:r>
    </w:p>
    <w:p w:rsidR="00945D68" w:rsidRDefault="00945D68" w:rsidP="00460FFD">
      <w:r>
        <w:t>* Настройка показаний напряжения питания</w:t>
      </w:r>
    </w:p>
    <w:p w:rsidR="00945D68" w:rsidRDefault="00945D68" w:rsidP="00460FFD">
      <w:r>
        <w:t>* Регулировка контрастности дисплея.</w:t>
      </w:r>
    </w:p>
    <w:p w:rsidR="00945D68" w:rsidRDefault="00945D68" w:rsidP="00460FFD">
      <w:r>
        <w:t>* Автоматическая или ручная настройка на рабочую частоту датчика.</w:t>
      </w:r>
    </w:p>
    <w:p w:rsidR="00945D68" w:rsidRDefault="00945D68" w:rsidP="00460FFD">
      <w:r>
        <w:t>* Автоматическая или ручная настройка фазы по ферриту.</w:t>
      </w:r>
    </w:p>
    <w:p w:rsidR="00945D68" w:rsidRDefault="00945D68" w:rsidP="000329E5">
      <w:pPr>
        <w:rPr>
          <w:b/>
          <w:bCs/>
        </w:rPr>
      </w:pPr>
      <w:r w:rsidRPr="00635313">
        <w:rPr>
          <w:rStyle w:val="Strong"/>
          <w:b w:val="0"/>
        </w:rPr>
        <w:t>* Регулировка мощности накачки передающей части.</w:t>
      </w:r>
    </w:p>
    <w:p w:rsidR="00945D68" w:rsidRDefault="00945D68" w:rsidP="000329E5">
      <w:pPr>
        <w:rPr>
          <w:rStyle w:val="Strong"/>
          <w:b w:val="0"/>
        </w:rPr>
      </w:pPr>
      <w:r>
        <w:rPr>
          <w:rStyle w:val="Strong"/>
          <w:b w:val="0"/>
        </w:rPr>
        <w:t xml:space="preserve">* Автоматическая установка </w:t>
      </w:r>
      <w:r w:rsidRPr="00635313">
        <w:rPr>
          <w:rStyle w:val="Strong"/>
          <w:b w:val="0"/>
        </w:rPr>
        <w:t xml:space="preserve"> усиления </w:t>
      </w:r>
      <w:r>
        <w:rPr>
          <w:rStyle w:val="Strong"/>
          <w:b w:val="0"/>
          <w:lang w:val="uk-UA"/>
        </w:rPr>
        <w:t xml:space="preserve"> </w:t>
      </w:r>
      <w:r w:rsidRPr="00635313">
        <w:rPr>
          <w:rStyle w:val="Strong"/>
          <w:b w:val="0"/>
        </w:rPr>
        <w:t xml:space="preserve"> приемной части.</w:t>
      </w:r>
      <w:r>
        <w:rPr>
          <w:rStyle w:val="Strong"/>
          <w:b w:val="0"/>
        </w:rPr>
        <w:t xml:space="preserve"> </w:t>
      </w:r>
    </w:p>
    <w:p w:rsidR="00945D68" w:rsidRDefault="00945D68" w:rsidP="00A11A61">
      <w:r>
        <w:rPr>
          <w:rStyle w:val="Strong"/>
          <w:b w:val="0"/>
        </w:rPr>
        <w:t xml:space="preserve">* </w:t>
      </w:r>
      <w:r>
        <w:t>Автоматический или ручной баланс датчика.</w:t>
      </w:r>
    </w:p>
    <w:p w:rsidR="00945D68" w:rsidRDefault="00945D68" w:rsidP="00A11A61"/>
    <w:p w:rsidR="00945D68" w:rsidRDefault="00945D68" w:rsidP="00A11A61"/>
    <w:p w:rsidR="00945D68" w:rsidRDefault="00945D68" w:rsidP="0080212C">
      <w:pPr>
        <w:jc w:val="center"/>
        <w:rPr>
          <w:b/>
        </w:rPr>
      </w:pPr>
    </w:p>
    <w:p w:rsidR="00945D68" w:rsidRPr="00A5602B" w:rsidRDefault="00945D68" w:rsidP="0080212C">
      <w:pPr>
        <w:jc w:val="center"/>
        <w:rPr>
          <w:b/>
        </w:rPr>
      </w:pPr>
      <w:r w:rsidRPr="00A5602B">
        <w:rPr>
          <w:b/>
        </w:rPr>
        <w:t>Назначение кнопок</w:t>
      </w:r>
      <w:r>
        <w:rPr>
          <w:b/>
        </w:rPr>
        <w:t xml:space="preserve"> в основном режим работы</w:t>
      </w:r>
      <w:r w:rsidRPr="00A5602B">
        <w:rPr>
          <w:b/>
        </w:rPr>
        <w:t>:</w:t>
      </w:r>
    </w:p>
    <w:p w:rsidR="00945D68" w:rsidRDefault="00945D68" w:rsidP="0080212C">
      <w:pPr>
        <w:jc w:val="center"/>
      </w:pPr>
      <w:r>
        <w:rPr>
          <w:noProof/>
          <w:lang w:val="en-US" w:eastAsia="en-US"/>
        </w:rPr>
        <w:pict>
          <v:group id="_x0000_s1027" style="position:absolute;left:0;text-align:left;margin-left:37.35pt;margin-top:9.8pt;width:436.85pt;height:69pt;z-index:251657216" coordorigin="1881,1674" coordsize="9000,15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281;top:1739;width:3600;height:1440" stroked="f">
              <v:textbox style="mso-next-textbox:#_x0000_s1028">
                <w:txbxContent>
                  <w:p w:rsidR="00945D68" w:rsidRDefault="00945D68" w:rsidP="0080212C">
                    <w:r>
                      <w:t>короткое нажатие кнопки</w:t>
                    </w:r>
                  </w:p>
                  <w:p w:rsidR="00945D68" w:rsidRDefault="00945D68" w:rsidP="0080212C"/>
                  <w:p w:rsidR="00945D68" w:rsidRDefault="00945D68" w:rsidP="0080212C"/>
                  <w:p w:rsidR="00945D68" w:rsidRDefault="00945D68" w:rsidP="0080212C">
                    <w:r>
                      <w:t>длинное нажатие кнопки</w:t>
                    </w:r>
                  </w:p>
                </w:txbxContent>
              </v:textbox>
            </v:shape>
            <v:shape id="_x0000_s1029" type="#_x0000_t75" style="position:absolute;left:1881;top:1674;width:4680;height:1364">
              <v:imagedata r:id="rId6" o:title=""/>
            </v:shape>
            <v:line id="_x0000_s1030" style="position:absolute;flip:x" from="6381,1974" to="7368,2034">
              <v:stroke endarrow="block"/>
            </v:line>
            <v:line id="_x0000_s1031" style="position:absolute;flip:x" from="6326,2820" to="7358,2868">
              <v:stroke endarrow="block"/>
            </v:line>
          </v:group>
        </w:pict>
      </w:r>
    </w:p>
    <w:p w:rsidR="00945D68" w:rsidRDefault="00945D68" w:rsidP="0080212C">
      <w:pPr>
        <w:jc w:val="center"/>
      </w:pPr>
    </w:p>
    <w:p w:rsidR="00945D68" w:rsidRDefault="00945D68" w:rsidP="0080212C">
      <w:pPr>
        <w:jc w:val="center"/>
      </w:pPr>
    </w:p>
    <w:p w:rsidR="00945D68" w:rsidRDefault="00945D68" w:rsidP="0080212C">
      <w:pPr>
        <w:jc w:val="center"/>
      </w:pPr>
    </w:p>
    <w:p w:rsidR="00945D68" w:rsidRDefault="00945D68" w:rsidP="0080212C">
      <w:pPr>
        <w:jc w:val="center"/>
      </w:pPr>
    </w:p>
    <w:p w:rsidR="00945D68" w:rsidRDefault="00945D68" w:rsidP="0080212C">
      <w:pPr>
        <w:jc w:val="center"/>
      </w:pPr>
    </w:p>
    <w:p w:rsidR="00945D68" w:rsidRPr="00BE6AF1" w:rsidRDefault="00945D68" w:rsidP="0080212C">
      <w:pPr>
        <w:jc w:val="both"/>
      </w:pPr>
      <w:r>
        <w:t>Каждая из к</w:t>
      </w:r>
      <w:r w:rsidRPr="00BE6AF1">
        <w:t>ноп</w:t>
      </w:r>
      <w:r>
        <w:t xml:space="preserve">ок </w:t>
      </w:r>
      <w:r w:rsidRPr="00BE6AF1">
        <w:t xml:space="preserve"> в основном режиме имеют две функции.</w:t>
      </w:r>
      <w:r>
        <w:t xml:space="preserve"> Функции вызываются длинным или коротким нажатиями. Сверху над кнопками написаны названия функций вызываемые коротким нажатием, снизу длительным.  Рассмотрим  кнопки и вызываемые</w:t>
      </w:r>
      <w:r w:rsidRPr="002E109C">
        <w:t xml:space="preserve"> </w:t>
      </w:r>
      <w:r>
        <w:t>ими функции по порядку</w:t>
      </w:r>
      <w:r w:rsidRPr="002E109C">
        <w:t>:</w:t>
      </w:r>
      <w:r>
        <w:t xml:space="preserve"> </w:t>
      </w:r>
    </w:p>
    <w:p w:rsidR="00945D68" w:rsidRPr="000F0C8B" w:rsidRDefault="00945D68" w:rsidP="005C648C">
      <w:pPr>
        <w:numPr>
          <w:ilvl w:val="0"/>
          <w:numId w:val="4"/>
        </w:numPr>
        <w:jc w:val="both"/>
        <w:rPr>
          <w:b/>
        </w:rPr>
      </w:pPr>
      <w:r>
        <w:t xml:space="preserve">Кнопка </w:t>
      </w:r>
      <w:r w:rsidRPr="006D00A9">
        <w:rPr>
          <w:b/>
        </w:rPr>
        <w:t>«</w:t>
      </w:r>
      <w:r w:rsidRPr="006D00A9">
        <w:rPr>
          <w:b/>
          <w:lang w:val="en-US"/>
        </w:rPr>
        <w:t>Mode</w:t>
      </w:r>
      <w:r w:rsidRPr="006D00A9">
        <w:rPr>
          <w:b/>
        </w:rPr>
        <w:t>»</w:t>
      </w:r>
      <w:r>
        <w:t xml:space="preserve"> (Режим)  Короткое нажатие «</w:t>
      </w:r>
      <w:r>
        <w:rPr>
          <w:lang w:val="en-US"/>
        </w:rPr>
        <w:t>P</w:t>
      </w:r>
      <w:r w:rsidRPr="005C648C">
        <w:t>/</w:t>
      </w:r>
      <w:r>
        <w:rPr>
          <w:lang w:val="en-US"/>
        </w:rPr>
        <w:t>P</w:t>
      </w:r>
      <w:r>
        <w:t>» включает и выключает пинпоитер металлодетектора. Длительное нажатие «</w:t>
      </w:r>
      <w:r>
        <w:rPr>
          <w:lang w:val="en-US"/>
        </w:rPr>
        <w:t>Menu</w:t>
      </w:r>
      <w:r>
        <w:t xml:space="preserve">» переводит устройство в меню </w:t>
      </w:r>
      <w:r w:rsidRPr="000F0C8B">
        <w:rPr>
          <w:b/>
        </w:rPr>
        <w:t>пользовательских настроек</w:t>
      </w:r>
      <w:r>
        <w:rPr>
          <w:b/>
        </w:rPr>
        <w:t xml:space="preserve"> –</w:t>
      </w:r>
      <w:r w:rsidRPr="000F0C8B">
        <w:rPr>
          <w:b/>
        </w:rPr>
        <w:t xml:space="preserve"> </w:t>
      </w:r>
      <w:r w:rsidRPr="000D4443">
        <w:t>подробнее читайте ниже</w:t>
      </w:r>
      <w:r>
        <w:t>.</w:t>
      </w:r>
    </w:p>
    <w:p w:rsidR="00945D68" w:rsidRDefault="00945D68" w:rsidP="005C648C">
      <w:pPr>
        <w:numPr>
          <w:ilvl w:val="0"/>
          <w:numId w:val="4"/>
        </w:numPr>
        <w:jc w:val="both"/>
      </w:pPr>
      <w:r>
        <w:t xml:space="preserve">Кнопка </w:t>
      </w:r>
      <w:r w:rsidRPr="006D00A9">
        <w:rPr>
          <w:b/>
        </w:rPr>
        <w:t>«0»</w:t>
      </w:r>
      <w:r>
        <w:t xml:space="preserve"> служит для отстройки от грунта - </w:t>
      </w:r>
      <w:r w:rsidRPr="000D4443">
        <w:t>подробнее читайте ниже</w:t>
      </w:r>
      <w:r>
        <w:t xml:space="preserve">. </w:t>
      </w:r>
    </w:p>
    <w:p w:rsidR="00945D68" w:rsidRDefault="00945D68" w:rsidP="005C648C">
      <w:pPr>
        <w:numPr>
          <w:ilvl w:val="0"/>
          <w:numId w:val="4"/>
        </w:numPr>
        <w:jc w:val="both"/>
      </w:pPr>
      <w:r>
        <w:t xml:space="preserve">Кнопка </w:t>
      </w:r>
      <w:r w:rsidRPr="006D00A9">
        <w:rPr>
          <w:b/>
          <w:sz w:val="32"/>
          <w:szCs w:val="32"/>
        </w:rPr>
        <w:t>«-»</w:t>
      </w:r>
      <w:r>
        <w:t>.  Короткое нажатие «</w:t>
      </w:r>
      <w:r w:rsidRPr="006D00A9">
        <w:rPr>
          <w:b/>
          <w:lang w:val="en-US"/>
        </w:rPr>
        <w:t>Sens</w:t>
      </w:r>
      <w:r w:rsidRPr="006D00A9">
        <w:rPr>
          <w:b/>
        </w:rPr>
        <w:t>_</w:t>
      </w:r>
      <w:r w:rsidRPr="006D00A9">
        <w:rPr>
          <w:b/>
          <w:lang w:val="en-US"/>
        </w:rPr>
        <w:t>FE</w:t>
      </w:r>
      <w:r>
        <w:t xml:space="preserve">» уменьшает чувствительность прибора, длительное нажатие </w:t>
      </w:r>
      <w:r w:rsidRPr="006D00A9">
        <w:rPr>
          <w:b/>
        </w:rPr>
        <w:t>«</w:t>
      </w:r>
      <w:r w:rsidRPr="006D00A9">
        <w:rPr>
          <w:b/>
          <w:lang w:val="en-US"/>
        </w:rPr>
        <w:t>Filter</w:t>
      </w:r>
      <w:r>
        <w:t>»</w:t>
      </w:r>
      <w:r w:rsidRPr="006D00A9">
        <w:t xml:space="preserve"> </w:t>
      </w:r>
      <w:r>
        <w:t>циклически изменяет номер фильтра 1-3.</w:t>
      </w:r>
    </w:p>
    <w:p w:rsidR="00945D68" w:rsidRPr="006D00A9" w:rsidRDefault="00945D68" w:rsidP="005C648C">
      <w:pPr>
        <w:numPr>
          <w:ilvl w:val="0"/>
          <w:numId w:val="4"/>
        </w:numPr>
        <w:jc w:val="both"/>
        <w:rPr>
          <w:b/>
        </w:rPr>
      </w:pPr>
      <w:r>
        <w:t xml:space="preserve">Кнопка </w:t>
      </w:r>
      <w:r w:rsidRPr="006D00A9">
        <w:rPr>
          <w:b/>
          <w:sz w:val="32"/>
          <w:szCs w:val="32"/>
        </w:rPr>
        <w:t>«+»</w:t>
      </w:r>
      <w:r>
        <w:t xml:space="preserve">.  Короткое нажатие </w:t>
      </w:r>
      <w:r>
        <w:rPr>
          <w:b/>
        </w:rPr>
        <w:t xml:space="preserve"> </w:t>
      </w:r>
      <w:r>
        <w:t xml:space="preserve"> увеличивает чувствительность прибора, длительное нажатие включает-выключает подсветку </w:t>
      </w:r>
      <w:r w:rsidRPr="006D00A9">
        <w:rPr>
          <w:b/>
        </w:rPr>
        <w:t>«</w:t>
      </w:r>
      <w:r w:rsidRPr="006D00A9">
        <w:rPr>
          <w:b/>
          <w:lang w:val="en-US"/>
        </w:rPr>
        <w:t>Led</w:t>
      </w:r>
      <w:r w:rsidRPr="006D00A9">
        <w:rPr>
          <w:b/>
        </w:rPr>
        <w:t>»</w:t>
      </w:r>
    </w:p>
    <w:p w:rsidR="00945D68" w:rsidRDefault="00945D68" w:rsidP="006D00A9">
      <w:pPr>
        <w:ind w:left="360"/>
        <w:jc w:val="both"/>
      </w:pPr>
      <w:r>
        <w:t xml:space="preserve"> </w:t>
      </w:r>
    </w:p>
    <w:p w:rsidR="00945D68" w:rsidRPr="002F67F9" w:rsidRDefault="00945D68" w:rsidP="00460FFD">
      <w:pPr>
        <w:jc w:val="center"/>
        <w:rPr>
          <w:b/>
          <w:sz w:val="28"/>
          <w:szCs w:val="28"/>
        </w:rPr>
      </w:pPr>
      <w:r w:rsidRPr="00653DB6">
        <w:rPr>
          <w:b/>
          <w:sz w:val="28"/>
          <w:szCs w:val="28"/>
        </w:rPr>
        <w:t>Описание режимов работы МД «КРО</w:t>
      </w:r>
      <w:r>
        <w:rPr>
          <w:b/>
          <w:sz w:val="28"/>
          <w:szCs w:val="28"/>
        </w:rPr>
        <w:t>Т</w:t>
      </w:r>
      <w:r w:rsidRPr="00FA5A71">
        <w:rPr>
          <w:b/>
          <w:sz w:val="28"/>
          <w:szCs w:val="28"/>
        </w:rPr>
        <w:t>2</w:t>
      </w:r>
      <w:r w:rsidRPr="00653DB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Х</w:t>
      </w:r>
      <w:r w:rsidRPr="00653DB6">
        <w:rPr>
          <w:b/>
          <w:sz w:val="28"/>
          <w:szCs w:val="28"/>
        </w:rPr>
        <w:t>М»</w:t>
      </w:r>
    </w:p>
    <w:p w:rsidR="00945D68" w:rsidRPr="002F67F9" w:rsidRDefault="00945D68" w:rsidP="002E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(Прошивка «</w:t>
      </w:r>
      <w:r>
        <w:rPr>
          <w:b/>
          <w:sz w:val="28"/>
          <w:szCs w:val="28"/>
          <w:lang w:val="en-US"/>
        </w:rPr>
        <w:t>Rating</w:t>
      </w:r>
      <w:r>
        <w:rPr>
          <w:b/>
          <w:sz w:val="28"/>
          <w:szCs w:val="28"/>
        </w:rPr>
        <w:t>»)</w:t>
      </w:r>
    </w:p>
    <w:p w:rsidR="00945D68" w:rsidRPr="002008BD" w:rsidRDefault="00945D68" w:rsidP="002008BD"/>
    <w:tbl>
      <w:tblPr>
        <w:tblW w:w="1105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6270"/>
      </w:tblGrid>
      <w:tr w:rsidR="00945D68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jc w:val="center"/>
              <w:rPr>
                <w:b/>
                <w:w w:val="200"/>
                <w:sz w:val="20"/>
                <w:szCs w:val="20"/>
              </w:rPr>
            </w:pPr>
            <w:r w:rsidRPr="004B49F8">
              <w:rPr>
                <w:b/>
                <w:w w:val="200"/>
                <w:sz w:val="20"/>
                <w:szCs w:val="20"/>
              </w:rPr>
              <w:t>Заставка при включении</w:t>
            </w:r>
          </w:p>
        </w:tc>
      </w:tr>
      <w:tr w:rsidR="00945D68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>Включение питания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945D68" w:rsidRPr="00D90826" w:rsidRDefault="00945D68">
            <w:pPr>
              <w:rPr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714CAA" w:rsidTr="004B49F8">
              <w:trPr>
                <w:trHeight w:val="307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К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90826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E574F4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E574F4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E574F4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G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5D68" w:rsidRPr="00714CAA" w:rsidTr="004B49F8">
              <w:trPr>
                <w:trHeight w:val="367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90826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</w:tr>
          </w:tbl>
          <w:p w:rsidR="00945D68" w:rsidRDefault="00945D68" w:rsidP="002008BD">
            <w:pPr>
              <w:rPr>
                <w:b/>
                <w:sz w:val="20"/>
                <w:szCs w:val="20"/>
                <w:lang w:val="en-US"/>
              </w:rPr>
            </w:pPr>
            <w:r w:rsidRPr="004B49F8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     </w:t>
            </w:r>
            <w:r w:rsidRPr="00D90826">
              <w:rPr>
                <w:b/>
                <w:sz w:val="20"/>
                <w:szCs w:val="20"/>
                <w:lang w:val="en-US"/>
              </w:rPr>
              <w:t xml:space="preserve">                                 </w:t>
            </w:r>
          </w:p>
          <w:p w:rsidR="00945D68" w:rsidRPr="00D90826" w:rsidRDefault="00945D68" w:rsidP="002008B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              </w:t>
            </w:r>
            <w:r w:rsidRPr="00D9082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или</w:t>
            </w:r>
          </w:p>
        </w:tc>
        <w:tc>
          <w:tcPr>
            <w:tcW w:w="627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45D68" w:rsidRPr="00D90826" w:rsidRDefault="00945D68" w:rsidP="004B49F8">
            <w:pPr>
              <w:ind w:firstLine="234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945D68" w:rsidRPr="004B49F8" w:rsidRDefault="00945D68" w:rsidP="004B49F8">
            <w:pPr>
              <w:ind w:firstLine="234"/>
              <w:jc w:val="both"/>
              <w:rPr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 xml:space="preserve">Появляется заставка, </w:t>
            </w:r>
            <w:r w:rsidRPr="004B49F8">
              <w:rPr>
                <w:sz w:val="20"/>
                <w:szCs w:val="20"/>
              </w:rPr>
              <w:t>Верхняя строка название прошивки.</w:t>
            </w:r>
          </w:p>
          <w:p w:rsidR="00945D68" w:rsidRPr="00D90826" w:rsidRDefault="00945D68" w:rsidP="004B49F8">
            <w:pPr>
              <w:ind w:firstLine="2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90826">
              <w:rPr>
                <w:sz w:val="20"/>
                <w:szCs w:val="20"/>
              </w:rPr>
              <w:t>оследняя</w:t>
            </w:r>
            <w:r>
              <w:rPr>
                <w:sz w:val="20"/>
                <w:szCs w:val="20"/>
              </w:rPr>
              <w:t xml:space="preserve"> цифра «версия чипа».</w:t>
            </w:r>
          </w:p>
          <w:p w:rsidR="00945D68" w:rsidRPr="004B49F8" w:rsidRDefault="00945D68" w:rsidP="004B49F8">
            <w:pPr>
              <w:ind w:firstLine="234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********* – название профиля (можно редактировать)</w:t>
            </w:r>
          </w:p>
          <w:p w:rsidR="00945D68" w:rsidRPr="004B49F8" w:rsidRDefault="00945D68" w:rsidP="004B49F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945D68" w:rsidRPr="004B49F8" w:rsidRDefault="00945D68" w:rsidP="000C7411">
            <w:pPr>
              <w:rPr>
                <w:b/>
                <w:sz w:val="20"/>
                <w:szCs w:val="20"/>
              </w:rPr>
            </w:pPr>
          </w:p>
        </w:tc>
        <w:tc>
          <w:tcPr>
            <w:tcW w:w="6270" w:type="dxa"/>
            <w:vMerge/>
            <w:tcBorders>
              <w:bottom w:val="nil"/>
              <w:right w:val="double" w:sz="4" w:space="0" w:color="auto"/>
            </w:tcBorders>
          </w:tcPr>
          <w:p w:rsidR="00945D68" w:rsidRPr="004B49F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945D68" w:rsidRDefault="00945D68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E574F4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z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</w:tr>
            <w:tr w:rsidR="00945D68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</w:tr>
          </w:tbl>
          <w:p w:rsidR="00945D68" w:rsidRPr="004B49F8" w:rsidRDefault="00945D68">
            <w:pPr>
              <w:rPr>
                <w:lang w:val="en-US"/>
              </w:rPr>
            </w:pPr>
            <w:r w:rsidRPr="004B49F8">
              <w:rPr>
                <w:lang w:val="en-US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z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</w:tr>
            <w:tr w:rsidR="00945D68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2C1A63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2C1A63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45D68" w:rsidRPr="004B49F8" w:rsidRDefault="00945D68">
            <w:pPr>
              <w:rPr>
                <w:lang w:val="en-US"/>
              </w:rPr>
            </w:pPr>
            <w:r w:rsidRPr="004B49F8">
              <w:rPr>
                <w:lang w:val="en-US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z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</w:tr>
            <w:tr w:rsidR="00945D68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+</w:t>
                  </w:r>
                </w:p>
              </w:tc>
            </w:tr>
          </w:tbl>
          <w:p w:rsidR="00945D68" w:rsidRPr="004B49F8" w:rsidRDefault="00945D68" w:rsidP="00135D41">
            <w:pPr>
              <w:rPr>
                <w:b/>
                <w:sz w:val="20"/>
                <w:szCs w:val="20"/>
                <w:lang w:val="en-US"/>
              </w:rPr>
            </w:pPr>
            <w:r w:rsidRPr="004B49F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945D68" w:rsidRPr="004B49F8" w:rsidRDefault="00945D68" w:rsidP="004B49F8">
            <w:pPr>
              <w:ind w:firstLine="234"/>
              <w:jc w:val="both"/>
              <w:rPr>
                <w:sz w:val="16"/>
                <w:szCs w:val="16"/>
              </w:rPr>
            </w:pPr>
            <w:r w:rsidRPr="004B49F8">
              <w:rPr>
                <w:b/>
                <w:sz w:val="20"/>
                <w:szCs w:val="20"/>
              </w:rPr>
              <w:t xml:space="preserve">Затем «информационный» режим </w:t>
            </w:r>
            <w:r w:rsidRPr="004B49F8">
              <w:rPr>
                <w:sz w:val="16"/>
                <w:szCs w:val="16"/>
              </w:rPr>
              <w:t>)</w:t>
            </w:r>
          </w:p>
          <w:p w:rsidR="00945D68" w:rsidRPr="00D90826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Верхняя строка: </w:t>
            </w:r>
          </w:p>
          <w:p w:rsidR="00945D68" w:rsidRPr="004B49F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- частота работы МД, </w:t>
            </w:r>
          </w:p>
          <w:p w:rsidR="00945D68" w:rsidRPr="004B49F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- ток  передатчика.</w:t>
            </w:r>
          </w:p>
          <w:p w:rsidR="00945D68" w:rsidRPr="00D90826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Нижняя строка: </w:t>
            </w:r>
          </w:p>
          <w:p w:rsidR="00945D68" w:rsidRPr="004B49F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- напряжения сведения приемной части. </w:t>
            </w:r>
          </w:p>
          <w:p w:rsidR="00945D68" w:rsidRPr="004B49F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- усиление </w:t>
            </w:r>
            <w:r w:rsidRPr="004B49F8">
              <w:rPr>
                <w:sz w:val="20"/>
                <w:szCs w:val="20"/>
                <w:lang w:val="en-US"/>
              </w:rPr>
              <w:t>G</w:t>
            </w:r>
            <w:r w:rsidRPr="004B49F8">
              <w:rPr>
                <w:sz w:val="20"/>
                <w:szCs w:val="20"/>
              </w:rPr>
              <w:t xml:space="preserve"> приемной части.</w:t>
            </w:r>
          </w:p>
          <w:p w:rsidR="00945D68" w:rsidRPr="002C1A63" w:rsidRDefault="00945D68" w:rsidP="002C1A63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- выбранный режим работы соответственно: </w:t>
            </w:r>
            <w:smartTag w:uri="urn:schemas-microsoft-com:office:smarttags" w:element="place">
              <w:smartTag w:uri="urn:schemas-microsoft-com:office:smarttags" w:element="City">
                <w:r w:rsidRPr="004B49F8">
                  <w:rPr>
                    <w:b/>
                    <w:sz w:val="20"/>
                    <w:szCs w:val="20"/>
                    <w:lang w:val="en-US"/>
                  </w:rPr>
                  <w:t>No</w:t>
                </w:r>
                <w:r w:rsidRPr="004B49F8">
                  <w:rPr>
                    <w:sz w:val="20"/>
                    <w:szCs w:val="20"/>
                    <w:lang w:val="en-US"/>
                  </w:rPr>
                  <w:t>rmal</w:t>
                </w:r>
              </w:smartTag>
            </w:smartTag>
            <w:r w:rsidRPr="004B49F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Fast</w:t>
            </w:r>
            <w:r w:rsidRPr="004B49F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Fast</w:t>
            </w:r>
            <w:r w:rsidRPr="002C1A63">
              <w:rPr>
                <w:sz w:val="20"/>
                <w:szCs w:val="20"/>
              </w:rPr>
              <w:t>+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945D68" w:rsidRDefault="00945D68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u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!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5D68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45D68" w:rsidRPr="004B49F8" w:rsidRDefault="00945D68" w:rsidP="000C7411">
            <w:pPr>
              <w:rPr>
                <w:b/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945D68" w:rsidRPr="00D90826" w:rsidRDefault="00945D68" w:rsidP="004B49F8">
            <w:pPr>
              <w:ind w:firstLine="234"/>
              <w:jc w:val="both"/>
              <w:rPr>
                <w:b/>
                <w:sz w:val="20"/>
                <w:szCs w:val="20"/>
              </w:rPr>
            </w:pPr>
          </w:p>
          <w:p w:rsidR="00945D68" w:rsidRPr="004B49F8" w:rsidRDefault="00945D68" w:rsidP="002C1A63">
            <w:pPr>
              <w:jc w:val="both"/>
              <w:rPr>
                <w:sz w:val="20"/>
                <w:szCs w:val="20"/>
              </w:rPr>
            </w:pPr>
            <w:r w:rsidRPr="002C1A63">
              <w:rPr>
                <w:b/>
                <w:sz w:val="20"/>
                <w:szCs w:val="20"/>
              </w:rPr>
              <w:t xml:space="preserve"> </w:t>
            </w:r>
            <w:r w:rsidRPr="004B49F8">
              <w:rPr>
                <w:b/>
                <w:sz w:val="20"/>
                <w:szCs w:val="20"/>
              </w:rPr>
              <w:t xml:space="preserve"> Если не подключена катушка появляется сообщение «Подключите катушку! » 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945D68" w:rsidRPr="004B49F8" w:rsidRDefault="00945D68" w:rsidP="00E25850">
            <w:pPr>
              <w:rPr>
                <w:b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945D68" w:rsidRPr="004B49F8" w:rsidRDefault="00945D68" w:rsidP="004B49F8">
            <w:pPr>
              <w:ind w:firstLine="234"/>
              <w:jc w:val="both"/>
              <w:rPr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945D68" w:rsidRPr="002C1A63" w:rsidRDefault="00945D68" w:rsidP="00E25850">
            <w:pPr>
              <w:rPr>
                <w:b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945D68" w:rsidRPr="004B49F8" w:rsidRDefault="00945D68" w:rsidP="006F4300">
            <w:pPr>
              <w:rPr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</w:tcBorders>
          </w:tcPr>
          <w:p w:rsidR="00945D68" w:rsidRDefault="00945D68" w:rsidP="00E25850"/>
        </w:tc>
        <w:tc>
          <w:tcPr>
            <w:tcW w:w="6270" w:type="dxa"/>
            <w:tcBorders>
              <w:top w:val="nil"/>
              <w:right w:val="double" w:sz="4" w:space="0" w:color="auto"/>
            </w:tcBorders>
          </w:tcPr>
          <w:p w:rsidR="00945D68" w:rsidRPr="004B49F8" w:rsidRDefault="00945D68" w:rsidP="006F4300">
            <w:pPr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</w:rPr>
              <w:t>Переход в основной режим</w:t>
            </w:r>
          </w:p>
          <w:p w:rsidR="00945D68" w:rsidRPr="004B49F8" w:rsidRDefault="00945D68" w:rsidP="006F430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945D68" w:rsidRDefault="00945D68">
      <w:pPr>
        <w:rPr>
          <w:lang w:val="en-US"/>
        </w:rPr>
      </w:pPr>
    </w:p>
    <w:p w:rsidR="00945D68" w:rsidRPr="004C5ECB" w:rsidRDefault="00945D68">
      <w:pPr>
        <w:rPr>
          <w:lang w:val="en-US"/>
        </w:rPr>
      </w:pPr>
    </w:p>
    <w:tbl>
      <w:tblPr>
        <w:tblW w:w="1105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6270"/>
      </w:tblGrid>
      <w:tr w:rsidR="00945D68" w:rsidRPr="004B49F8" w:rsidTr="004B49F8">
        <w:trPr>
          <w:trHeight w:val="567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jc w:val="center"/>
              <w:rPr>
                <w:w w:val="200"/>
                <w:sz w:val="20"/>
                <w:szCs w:val="20"/>
                <w:lang w:val="en-US"/>
              </w:rPr>
            </w:pPr>
            <w:r>
              <w:br w:type="page"/>
            </w:r>
            <w:r w:rsidRPr="004B49F8">
              <w:rPr>
                <w:b/>
                <w:w w:val="200"/>
                <w:sz w:val="20"/>
                <w:szCs w:val="20"/>
              </w:rPr>
              <w:t>Основной режим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945D68" w:rsidRDefault="00945D68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2" o:spid="_x0000_i1026" type="#_x0000_t75" alt="Без имени-2b" style="width:10.5pt;height:15pt;visibility:visible">
                        <v:imagedata r:id="rId7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3" o:spid="_x0000_i1027" type="#_x0000_t75" alt="Без имени-9b" style="width:9.75pt;height:15.75pt;visibility:visible">
                        <v:imagedata r:id="rId8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4" o:spid="_x0000_i1028" type="#_x0000_t75" alt="Без имени-1b" style="width:10.5pt;height:15pt;visibility:visible">
                        <v:imagedata r:id="rId9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2C1A63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  <w:tr w:rsidR="00945D68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8" o:spid="_x0000_i1029" type="#_x0000_t75" alt="Без имени-1b" style="width:10.5pt;height:15pt;visibility:visible">
                        <v:imagedata r:id="rId9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&lt;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</w:tr>
          </w:tbl>
          <w:p w:rsidR="00945D68" w:rsidRPr="004B49F8" w:rsidRDefault="00945D68" w:rsidP="004B49F8">
            <w:pPr>
              <w:ind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945D68" w:rsidRPr="004B49F8" w:rsidRDefault="00945D68" w:rsidP="004B49F8">
            <w:pPr>
              <w:ind w:firstLine="234"/>
              <w:jc w:val="both"/>
              <w:rPr>
                <w:b/>
                <w:sz w:val="20"/>
                <w:szCs w:val="20"/>
                <w:u w:val="single"/>
              </w:rPr>
            </w:pPr>
            <w:r w:rsidRPr="004B49F8">
              <w:rPr>
                <w:b/>
                <w:sz w:val="20"/>
                <w:szCs w:val="20"/>
                <w:u w:val="single"/>
              </w:rPr>
              <w:t xml:space="preserve">Основной режим  «Динамика» </w:t>
            </w:r>
          </w:p>
          <w:p w:rsidR="00945D68" w:rsidRDefault="00945D68" w:rsidP="004B49F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4B49F8">
              <w:rPr>
                <w:sz w:val="20"/>
                <w:szCs w:val="20"/>
              </w:rPr>
              <w:t>ерхняя строка с лева на право:</w:t>
            </w:r>
          </w:p>
          <w:p w:rsidR="00945D68" w:rsidRDefault="00945D68" w:rsidP="004B49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--Большая  </w:t>
            </w:r>
            <w:r>
              <w:rPr>
                <w:sz w:val="20"/>
                <w:szCs w:val="20"/>
              </w:rPr>
              <w:t xml:space="preserve">цифра (4)может отображать –Рейтинг цели, десятки ВДИ или амплитуду отклика. (Режим индикации выбирается в реж. </w:t>
            </w:r>
            <w:r>
              <w:rPr>
                <w:sz w:val="20"/>
                <w:szCs w:val="20"/>
                <w:lang w:val="en-US"/>
              </w:rPr>
              <w:t>MODE</w:t>
            </w:r>
            <w:r w:rsidRPr="002C1A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кнопкой «0». 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Далее,</w:t>
            </w:r>
            <w:r w:rsidRPr="004B49F8">
              <w:rPr>
                <w:sz w:val="20"/>
                <w:szCs w:val="20"/>
              </w:rPr>
              <w:t xml:space="preserve"> 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– «число ВДИ»</w:t>
            </w:r>
            <w:r>
              <w:rPr>
                <w:sz w:val="20"/>
                <w:szCs w:val="20"/>
              </w:rPr>
              <w:t xml:space="preserve"> (+5</w:t>
            </w:r>
            <w:r w:rsidRPr="004B49F8">
              <w:rPr>
                <w:sz w:val="20"/>
                <w:szCs w:val="20"/>
              </w:rPr>
              <w:t xml:space="preserve">0), 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–«</w:t>
            </w:r>
            <w:r>
              <w:rPr>
                <w:sz w:val="20"/>
                <w:szCs w:val="20"/>
              </w:rPr>
              <w:t>Амплитуда отклика</w:t>
            </w:r>
            <w:r w:rsidRPr="004B49F8">
              <w:rPr>
                <w:sz w:val="20"/>
                <w:szCs w:val="20"/>
              </w:rPr>
              <w:t>» (</w:t>
            </w:r>
            <w:r>
              <w:rPr>
                <w:sz w:val="20"/>
                <w:szCs w:val="20"/>
              </w:rPr>
              <w:t>3</w:t>
            </w:r>
            <w:r w:rsidRPr="004B49F8">
              <w:rPr>
                <w:sz w:val="20"/>
                <w:szCs w:val="20"/>
              </w:rPr>
              <w:t xml:space="preserve">), 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– </w:t>
            </w:r>
            <w:r w:rsidRPr="004B49F8">
              <w:rPr>
                <w:b/>
                <w:sz w:val="20"/>
                <w:szCs w:val="20"/>
                <w:lang w:val="en-US"/>
              </w:rPr>
              <w:t>SX</w:t>
            </w:r>
            <w:r w:rsidRPr="00965543">
              <w:rPr>
                <w:b/>
                <w:sz w:val="20"/>
                <w:szCs w:val="20"/>
              </w:rPr>
              <w:t xml:space="preserve"> </w:t>
            </w:r>
            <w:r w:rsidRPr="00965543">
              <w:rPr>
                <w:sz w:val="20"/>
                <w:szCs w:val="20"/>
              </w:rPr>
              <w:t>(</w:t>
            </w:r>
            <w:r w:rsidRPr="004B49F8">
              <w:rPr>
                <w:sz w:val="20"/>
                <w:szCs w:val="20"/>
                <w:lang w:val="en-US"/>
              </w:rPr>
              <w:t>X</w:t>
            </w:r>
            <w:r w:rsidRPr="00965543">
              <w:rPr>
                <w:sz w:val="20"/>
                <w:szCs w:val="20"/>
              </w:rPr>
              <w:t xml:space="preserve"> </w:t>
            </w:r>
            <w:r w:rsidRPr="004B49F8">
              <w:rPr>
                <w:sz w:val="20"/>
                <w:szCs w:val="20"/>
              </w:rPr>
              <w:t>числа от 0-9)</w:t>
            </w:r>
            <w:r w:rsidRPr="004B49F8">
              <w:rPr>
                <w:b/>
                <w:sz w:val="20"/>
                <w:szCs w:val="20"/>
              </w:rPr>
              <w:t xml:space="preserve">  </w:t>
            </w:r>
            <w:r w:rsidRPr="004B49F8">
              <w:rPr>
                <w:sz w:val="20"/>
                <w:szCs w:val="20"/>
              </w:rPr>
              <w:t>где «</w:t>
            </w:r>
            <w:r w:rsidRPr="004B49F8">
              <w:rPr>
                <w:b/>
                <w:sz w:val="20"/>
                <w:szCs w:val="20"/>
                <w:lang w:val="en-US"/>
              </w:rPr>
              <w:t>X</w:t>
            </w:r>
            <w:r w:rsidRPr="004B49F8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B49F8">
              <w:rPr>
                <w:sz w:val="20"/>
                <w:szCs w:val="20"/>
              </w:rPr>
              <w:t xml:space="preserve"> чувствительнос</w:t>
            </w:r>
            <w:r>
              <w:rPr>
                <w:sz w:val="20"/>
                <w:szCs w:val="20"/>
              </w:rPr>
              <w:t>ть  им</w:t>
            </w:r>
            <w:r w:rsidRPr="004B49F8">
              <w:rPr>
                <w:sz w:val="20"/>
                <w:szCs w:val="20"/>
              </w:rPr>
              <w:t>еет значения от 0-9,чем</w:t>
            </w:r>
            <w:r>
              <w:rPr>
                <w:sz w:val="20"/>
                <w:szCs w:val="20"/>
              </w:rPr>
              <w:t xml:space="preserve"> </w:t>
            </w:r>
            <w:r w:rsidRPr="004B49F8">
              <w:rPr>
                <w:sz w:val="20"/>
                <w:szCs w:val="20"/>
              </w:rPr>
              <w:t>больше</w:t>
            </w:r>
            <w:r>
              <w:rPr>
                <w:sz w:val="20"/>
                <w:szCs w:val="20"/>
              </w:rPr>
              <w:t xml:space="preserve"> </w:t>
            </w:r>
            <w:r w:rsidRPr="004B49F8">
              <w:rPr>
                <w:sz w:val="20"/>
                <w:szCs w:val="20"/>
              </w:rPr>
              <w:t>число</w:t>
            </w:r>
            <w:r>
              <w:rPr>
                <w:sz w:val="20"/>
                <w:szCs w:val="20"/>
              </w:rPr>
              <w:t xml:space="preserve"> тем больше</w:t>
            </w:r>
            <w:r w:rsidRPr="004B49F8">
              <w:rPr>
                <w:sz w:val="20"/>
                <w:szCs w:val="20"/>
              </w:rPr>
              <w:t xml:space="preserve"> чувствительность </w:t>
            </w:r>
            <w:r>
              <w:rPr>
                <w:sz w:val="20"/>
                <w:szCs w:val="20"/>
              </w:rPr>
              <w:t>прибора.</w:t>
            </w:r>
            <w:r w:rsidRPr="004B49F8">
              <w:rPr>
                <w:sz w:val="20"/>
                <w:szCs w:val="20"/>
              </w:rPr>
              <w:t xml:space="preserve">  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–</w:t>
            </w:r>
            <w:r w:rsidRPr="004B49F8">
              <w:rPr>
                <w:b/>
                <w:sz w:val="20"/>
                <w:szCs w:val="20"/>
              </w:rPr>
              <w:t xml:space="preserve"> </w:t>
            </w:r>
            <w:r w:rsidRPr="004B49F8">
              <w:rPr>
                <w:b/>
                <w:sz w:val="20"/>
                <w:szCs w:val="20"/>
                <w:lang w:val="en-US"/>
              </w:rPr>
              <w:t>F</w:t>
            </w:r>
            <w:r w:rsidRPr="004B49F8">
              <w:rPr>
                <w:sz w:val="20"/>
                <w:szCs w:val="20"/>
              </w:rPr>
              <w:t xml:space="preserve"> «Номер фильтра» Переключается длинным  нажатием кнопки «–»</w:t>
            </w:r>
            <w:r w:rsidRPr="004B49F8">
              <w:rPr>
                <w:sz w:val="20"/>
                <w:szCs w:val="20"/>
              </w:rPr>
              <w:br/>
              <w:t xml:space="preserve">         маркер «</w:t>
            </w:r>
            <w:r w:rsidRPr="004B49F8">
              <w:rPr>
                <w:sz w:val="20"/>
                <w:szCs w:val="20"/>
                <w:lang w:val="en-US"/>
              </w:rPr>
              <w:t>Filter</w:t>
            </w:r>
            <w:r w:rsidRPr="004B49F8">
              <w:rPr>
                <w:sz w:val="20"/>
                <w:szCs w:val="20"/>
              </w:rPr>
              <w:t>» имеет значения 1,2,3 и служит для подавления</w:t>
            </w:r>
            <w:r w:rsidRPr="004B49F8">
              <w:rPr>
                <w:sz w:val="20"/>
                <w:szCs w:val="20"/>
              </w:rPr>
              <w:br/>
              <w:t xml:space="preserve">         влияния грунта, чем «сложнее» грунт тем выше значение</w:t>
            </w:r>
            <w:r w:rsidRPr="004B49F8">
              <w:rPr>
                <w:sz w:val="20"/>
                <w:szCs w:val="20"/>
              </w:rPr>
              <w:br/>
              <w:t xml:space="preserve">         фильтра</w:t>
            </w:r>
            <w:r>
              <w:rPr>
                <w:sz w:val="20"/>
                <w:szCs w:val="20"/>
              </w:rPr>
              <w:t>.</w:t>
            </w:r>
            <w:r w:rsidRPr="004B49F8">
              <w:rPr>
                <w:sz w:val="20"/>
                <w:szCs w:val="20"/>
              </w:rPr>
              <w:t xml:space="preserve"> 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– </w:t>
            </w:r>
            <w:r w:rsidRPr="004B49F8">
              <w:rPr>
                <w:b/>
                <w:sz w:val="20"/>
                <w:szCs w:val="20"/>
              </w:rPr>
              <w:t>«*»</w:t>
            </w:r>
            <w:r w:rsidRPr="004B49F8">
              <w:rPr>
                <w:sz w:val="20"/>
                <w:szCs w:val="20"/>
              </w:rPr>
              <w:t xml:space="preserve"> – индикация работы подсветки.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        Подсветка включается/выключается длинным нажатием кнопки</w:t>
            </w:r>
            <w:r w:rsidRPr="004B49F8">
              <w:rPr>
                <w:sz w:val="20"/>
                <w:szCs w:val="20"/>
              </w:rPr>
              <w:br/>
              <w:t xml:space="preserve">         «+» маркер «</w:t>
            </w:r>
            <w:r w:rsidRPr="004B49F8">
              <w:rPr>
                <w:sz w:val="20"/>
                <w:szCs w:val="20"/>
                <w:lang w:val="en-US"/>
              </w:rPr>
              <w:t>Led</w:t>
            </w:r>
            <w:r w:rsidRPr="004B49F8">
              <w:rPr>
                <w:sz w:val="20"/>
                <w:szCs w:val="20"/>
              </w:rPr>
              <w:t>»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– </w:t>
            </w:r>
            <w:r w:rsidRPr="004B49F8">
              <w:rPr>
                <w:b/>
                <w:sz w:val="20"/>
                <w:szCs w:val="20"/>
              </w:rPr>
              <w:t>4</w:t>
            </w:r>
            <w:r w:rsidRPr="004B49F8">
              <w:rPr>
                <w:b/>
                <w:sz w:val="20"/>
                <w:szCs w:val="20"/>
                <w:lang w:val="en-US"/>
              </w:rPr>
              <w:t>V</w:t>
            </w:r>
            <w:r w:rsidRPr="004B49F8">
              <w:rPr>
                <w:b/>
                <w:sz w:val="20"/>
                <w:szCs w:val="20"/>
              </w:rPr>
              <w:t>7</w:t>
            </w:r>
            <w:r w:rsidRPr="004B49F8">
              <w:rPr>
                <w:sz w:val="20"/>
                <w:szCs w:val="20"/>
              </w:rPr>
              <w:t xml:space="preserve"> «напряжение питания»</w:t>
            </w:r>
          </w:p>
          <w:p w:rsidR="00945D68" w:rsidRPr="004B49F8" w:rsidRDefault="00945D68" w:rsidP="004B49F8">
            <w:pPr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</w:rPr>
              <w:t>Нижняя строка – гистограмма откликов – «синограф». В графическом виде показывает распределение ВДИ цели во времени. Помогает правильно распознать  цель</w:t>
            </w:r>
            <w:r w:rsidRPr="004B49F8">
              <w:rPr>
                <w:b/>
                <w:i/>
                <w:sz w:val="20"/>
                <w:szCs w:val="20"/>
              </w:rPr>
              <w:t xml:space="preserve">.  </w:t>
            </w:r>
          </w:p>
          <w:p w:rsidR="00945D68" w:rsidRPr="004B49F8" w:rsidRDefault="00945D68" w:rsidP="00965543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</w:tcBorders>
          </w:tcPr>
          <w:p w:rsidR="00945D68" w:rsidRPr="004B49F8" w:rsidRDefault="00945D68" w:rsidP="004B49F8">
            <w:pPr>
              <w:ind w:right="-51"/>
              <w:rPr>
                <w:sz w:val="20"/>
                <w:szCs w:val="20"/>
              </w:rPr>
            </w:pPr>
          </w:p>
          <w:p w:rsidR="00945D68" w:rsidRDefault="00945D68" w:rsidP="004B49F8">
            <w:pPr>
              <w:ind w:right="-51"/>
            </w:pPr>
            <w:r>
              <w:t xml:space="preserve"> </w:t>
            </w:r>
          </w:p>
        </w:tc>
        <w:tc>
          <w:tcPr>
            <w:tcW w:w="6270" w:type="dxa"/>
            <w:tcBorders>
              <w:top w:val="nil"/>
              <w:right w:val="double" w:sz="4" w:space="0" w:color="auto"/>
            </w:tcBorders>
          </w:tcPr>
          <w:p w:rsidR="00945D68" w:rsidRPr="004B49F8" w:rsidRDefault="00945D68" w:rsidP="005340B7">
            <w:pPr>
              <w:ind w:firstLine="7"/>
              <w:jc w:val="both"/>
              <w:rPr>
                <w:b/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left w:val="double" w:sz="4" w:space="0" w:color="auto"/>
              <w:bottom w:val="nil"/>
            </w:tcBorders>
          </w:tcPr>
          <w:p w:rsidR="00945D68" w:rsidRPr="004B49F8" w:rsidRDefault="00945D68" w:rsidP="004B49F8">
            <w:pPr>
              <w:ind w:right="-51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77A7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B5A3D">
                    <w:rPr>
                      <w:rFonts w:ascii="Verdana" w:hAnsi="Verdana"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16" o:spid="_x0000_i1030" type="#_x0000_t75" alt="Без имени-2b" style="width:10.5pt;height:15pt;visibility:visible">
                        <v:imagedata r:id="rId7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B5A3D">
                    <w:rPr>
                      <w:rFonts w:ascii="Verdana" w:hAnsi="Verdana"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17" o:spid="_x0000_i1031" type="#_x0000_t75" alt="Без имени-8b" style="width:10.5pt;height:15pt;visibility:visible">
                        <v:imagedata r:id="rId10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B5A3D">
                    <w:rPr>
                      <w:rFonts w:ascii="Verdana" w:hAnsi="Verdana"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18" o:spid="_x0000_i1032" type="#_x0000_t75" alt="Без имени-3b" style="width:10.5pt;height:15pt;visibility:visible">
                        <v:imagedata r:id="rId11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877A76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877A76" w:rsidRDefault="00945D68" w:rsidP="00877A7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877A76" w:rsidRDefault="00945D68" w:rsidP="00877A7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77A7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945D68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B5A3D">
                    <w:rPr>
                      <w:rFonts w:ascii="Verdana" w:hAnsi="Verdana"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22" o:spid="_x0000_i1033" type="#_x0000_t75" alt="Без имени-4b" style="width:10.5pt;height:15pt;visibility:visible">
                        <v:imagedata r:id="rId12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877A76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877A76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&lt;</w:t>
                  </w:r>
                </w:p>
              </w:tc>
            </w:tr>
          </w:tbl>
          <w:p w:rsidR="00945D68" w:rsidRPr="004B49F8" w:rsidRDefault="00945D68" w:rsidP="004B49F8">
            <w:pPr>
              <w:ind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bottom w:val="nil"/>
              <w:right w:val="double" w:sz="4" w:space="0" w:color="auto"/>
            </w:tcBorders>
          </w:tcPr>
          <w:p w:rsidR="00945D68" w:rsidRPr="004B49F8" w:rsidRDefault="00945D68" w:rsidP="004B49F8">
            <w:pPr>
              <w:ind w:firstLine="234"/>
              <w:jc w:val="both"/>
              <w:rPr>
                <w:b/>
                <w:sz w:val="20"/>
                <w:szCs w:val="20"/>
                <w:u w:val="single"/>
              </w:rPr>
            </w:pPr>
            <w:r w:rsidRPr="004B49F8">
              <w:rPr>
                <w:b/>
                <w:sz w:val="20"/>
                <w:szCs w:val="20"/>
                <w:u w:val="single"/>
              </w:rPr>
              <w:t xml:space="preserve">Основной режим «Пинпоитер»  или «Статика» </w:t>
            </w:r>
          </w:p>
          <w:p w:rsidR="00945D68" w:rsidRPr="004B49F8" w:rsidRDefault="00945D68" w:rsidP="004B49F8">
            <w:pPr>
              <w:ind w:firstLine="234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Включается – короткое нажатие кнопки  «М</w:t>
            </w:r>
            <w:r w:rsidRPr="004B49F8">
              <w:rPr>
                <w:sz w:val="20"/>
                <w:szCs w:val="20"/>
                <w:lang w:val="en-US"/>
              </w:rPr>
              <w:t>ODE</w:t>
            </w:r>
            <w:r w:rsidRPr="004B49F8">
              <w:rPr>
                <w:sz w:val="20"/>
                <w:szCs w:val="20"/>
              </w:rPr>
              <w:t xml:space="preserve">» маркер </w:t>
            </w:r>
            <w:r w:rsidRPr="004B49F8">
              <w:rPr>
                <w:sz w:val="20"/>
                <w:szCs w:val="20"/>
                <w:lang w:val="en-US"/>
              </w:rPr>
              <w:t>P</w:t>
            </w:r>
          </w:p>
          <w:p w:rsidR="00945D68" w:rsidRPr="004B49F8" w:rsidRDefault="00945D68" w:rsidP="004B49F8">
            <w:pPr>
              <w:ind w:firstLine="234"/>
              <w:jc w:val="both"/>
              <w:rPr>
                <w:b/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>1-й режим индикации: «</w:t>
            </w:r>
            <w:r w:rsidRPr="004B49F8">
              <w:rPr>
                <w:b/>
                <w:sz w:val="20"/>
                <w:szCs w:val="20"/>
                <w:lang w:val="en-US"/>
              </w:rPr>
              <w:t>vdi</w:t>
            </w:r>
            <w:r w:rsidRPr="004B49F8">
              <w:rPr>
                <w:b/>
                <w:sz w:val="20"/>
                <w:szCs w:val="20"/>
              </w:rPr>
              <w:t>»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Верхняя строка: так же как и в «Динамика» 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Нижняя строка : «Графический индикатор амплитуды отклика от целей»</w:t>
            </w:r>
          </w:p>
          <w:p w:rsidR="00945D68" w:rsidRPr="004B49F8" w:rsidRDefault="00945D68" w:rsidP="004B49F8">
            <w:pPr>
              <w:ind w:firstLine="234"/>
              <w:jc w:val="both"/>
              <w:rPr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945D68" w:rsidRPr="00714CAA" w:rsidRDefault="00945D68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945D68" w:rsidRPr="004B49F8" w:rsidRDefault="00945D68" w:rsidP="009A59F1">
            <w:pPr>
              <w:jc w:val="both"/>
              <w:rPr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5D68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Кнопкой «0» – сброс для статического режима и баланс грунта.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>Баланс грунта</w:t>
            </w:r>
            <w:r w:rsidRPr="004B49F8">
              <w:rPr>
                <w:sz w:val="20"/>
                <w:szCs w:val="20"/>
              </w:rPr>
              <w:t xml:space="preserve"> :</w:t>
            </w:r>
          </w:p>
          <w:p w:rsidR="00945D68" w:rsidRPr="009A59F1" w:rsidRDefault="00945D68" w:rsidP="0055594A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Выбрать чистый участок грунта! Приподнять катушку над землей около </w:t>
            </w:r>
            <w:r>
              <w:rPr>
                <w:sz w:val="20"/>
                <w:szCs w:val="20"/>
              </w:rPr>
              <w:t>1</w:t>
            </w:r>
            <w:r w:rsidRPr="004B49F8">
              <w:rPr>
                <w:sz w:val="20"/>
                <w:szCs w:val="20"/>
              </w:rPr>
              <w:t>м кратковременно нажать «0». Отображается текущее значение сведения катушки в мВ.</w:t>
            </w:r>
            <w:r w:rsidRPr="009A59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Нижняя строка -«моточасы»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945D68" w:rsidRDefault="00945D68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&lt;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9A59F1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9A59F1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9A59F1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45D68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G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u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K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Опустить на грунт на высоту поиска и  длительно нажать «0». Если «</w:t>
            </w:r>
            <w:r w:rsidRPr="004B49F8">
              <w:rPr>
                <w:b/>
                <w:sz w:val="20"/>
                <w:szCs w:val="20"/>
              </w:rPr>
              <w:t>ОК</w:t>
            </w:r>
            <w:r w:rsidRPr="004B49F8">
              <w:rPr>
                <w:sz w:val="20"/>
                <w:szCs w:val="20"/>
              </w:rPr>
              <w:t xml:space="preserve">» значит настройка прошла успешно. </w:t>
            </w:r>
            <w:r>
              <w:rPr>
                <w:sz w:val="20"/>
                <w:szCs w:val="20"/>
              </w:rPr>
              <w:t>Поднимая –опуская катушку можно по тону определить правильность настройки нагрунт.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945D68" w:rsidRDefault="00945D68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(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&lt;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5D68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G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u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945D68" w:rsidRPr="004B49F8" w:rsidRDefault="00945D68" w:rsidP="004B49F8">
            <w:pPr>
              <w:ind w:firstLine="7"/>
              <w:jc w:val="both"/>
              <w:rPr>
                <w:sz w:val="20"/>
                <w:szCs w:val="20"/>
              </w:rPr>
            </w:pPr>
          </w:p>
          <w:p w:rsidR="00945D68" w:rsidRPr="00714CAA" w:rsidRDefault="00945D68" w:rsidP="004B49F8">
            <w:pPr>
              <w:ind w:firstLine="7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«</w:t>
            </w:r>
            <w:r w:rsidRPr="004B49F8">
              <w:rPr>
                <w:b/>
                <w:sz w:val="20"/>
                <w:szCs w:val="20"/>
                <w:lang w:val="en-US"/>
              </w:rPr>
              <w:t>ERROR</w:t>
            </w:r>
            <w:r w:rsidRPr="004B49F8">
              <w:rPr>
                <w:sz w:val="20"/>
                <w:szCs w:val="20"/>
              </w:rPr>
              <w:t>» -   При ошибке. Требуется повторить настройку!</w:t>
            </w:r>
          </w:p>
          <w:p w:rsidR="00945D68" w:rsidRPr="004B49F8" w:rsidRDefault="00945D68" w:rsidP="009A59F1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Верхняя строка:</w:t>
            </w:r>
          </w:p>
          <w:p w:rsidR="00945D68" w:rsidRPr="004B49F8" w:rsidRDefault="00945D68" w:rsidP="009A59F1">
            <w:pPr>
              <w:ind w:left="747" w:hanging="747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– </w:t>
            </w:r>
            <w:r w:rsidRPr="004B49F8">
              <w:rPr>
                <w:b/>
                <w:sz w:val="20"/>
                <w:szCs w:val="20"/>
              </w:rPr>
              <w:t>(**)</w:t>
            </w:r>
            <w:r w:rsidRPr="004B49F8">
              <w:rPr>
                <w:sz w:val="20"/>
                <w:szCs w:val="20"/>
              </w:rPr>
              <w:t xml:space="preserve"> – амплитуда отклика, говорит о «тяжести» или минерализации</w:t>
            </w:r>
            <w:r w:rsidRPr="004B49F8">
              <w:rPr>
                <w:sz w:val="20"/>
                <w:szCs w:val="20"/>
              </w:rPr>
              <w:br/>
              <w:t xml:space="preserve">грунта значения от 0-10  </w:t>
            </w:r>
          </w:p>
          <w:p w:rsidR="00945D68" w:rsidRPr="00714CAA" w:rsidRDefault="00945D68" w:rsidP="009A59F1">
            <w:pPr>
              <w:ind w:firstLine="7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– </w:t>
            </w:r>
            <w:r w:rsidRPr="004B49F8">
              <w:rPr>
                <w:b/>
                <w:sz w:val="20"/>
                <w:szCs w:val="20"/>
              </w:rPr>
              <w:t xml:space="preserve">&lt;** &gt; </w:t>
            </w:r>
            <w:r w:rsidRPr="004B49F8">
              <w:rPr>
                <w:sz w:val="20"/>
                <w:szCs w:val="20"/>
              </w:rPr>
              <w:t>– Фаза грунта, обычно около -8</w:t>
            </w:r>
            <w:r>
              <w:rPr>
                <w:sz w:val="20"/>
                <w:szCs w:val="20"/>
              </w:rPr>
              <w:t>6</w:t>
            </w:r>
            <w:r w:rsidRPr="004B49F8">
              <w:rPr>
                <w:sz w:val="20"/>
                <w:szCs w:val="20"/>
              </w:rPr>
              <w:t xml:space="preserve">.  </w:t>
            </w:r>
          </w:p>
          <w:p w:rsidR="00945D68" w:rsidRPr="009A59F1" w:rsidRDefault="00945D68" w:rsidP="009A59F1">
            <w:pPr>
              <w:ind w:firstLine="7"/>
              <w:jc w:val="both"/>
              <w:rPr>
                <w:sz w:val="20"/>
                <w:szCs w:val="20"/>
              </w:rPr>
            </w:pPr>
            <w:r w:rsidRPr="009A59F1">
              <w:rPr>
                <w:sz w:val="20"/>
                <w:szCs w:val="20"/>
              </w:rPr>
              <w:t xml:space="preserve">-   </w:t>
            </w:r>
            <w:r>
              <w:rPr>
                <w:sz w:val="20"/>
                <w:szCs w:val="20"/>
                <w:lang w:val="en-US"/>
              </w:rPr>
              <w:t>F</w:t>
            </w:r>
            <w:r w:rsidRPr="009A59F1">
              <w:rPr>
                <w:sz w:val="20"/>
                <w:szCs w:val="20"/>
              </w:rPr>
              <w:t>=1</w:t>
            </w:r>
            <w:r>
              <w:rPr>
                <w:sz w:val="20"/>
                <w:szCs w:val="20"/>
              </w:rPr>
              <w:t xml:space="preserve">  Программа автоматически выбирает фильтр ВЧ.  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</w:tcBorders>
          </w:tcPr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right w:val="double" w:sz="4" w:space="0" w:color="auto"/>
            </w:tcBorders>
          </w:tcPr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</w:tr>
      <w:tr w:rsidR="00945D68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ind w:left="-51" w:right="-51"/>
              <w:jc w:val="center"/>
              <w:rPr>
                <w:b/>
                <w:sz w:val="20"/>
                <w:szCs w:val="20"/>
              </w:rPr>
            </w:pPr>
          </w:p>
          <w:p w:rsidR="00945D68" w:rsidRPr="004B49F8" w:rsidRDefault="00945D68" w:rsidP="004B49F8">
            <w:pPr>
              <w:ind w:left="-51" w:right="-51"/>
              <w:jc w:val="center"/>
              <w:rPr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>Длительное нажатие кнопки «РЕЖ» переводит прибор в меню «</w:t>
            </w:r>
            <w:r w:rsidRPr="004B49F8">
              <w:rPr>
                <w:b/>
                <w:i/>
                <w:sz w:val="28"/>
                <w:szCs w:val="28"/>
              </w:rPr>
              <w:t>пользовательских настроек»</w:t>
            </w:r>
            <w:r w:rsidRPr="004B49F8">
              <w:rPr>
                <w:b/>
                <w:sz w:val="20"/>
                <w:szCs w:val="20"/>
              </w:rPr>
              <w:t>.</w:t>
            </w:r>
          </w:p>
          <w:p w:rsidR="00945D68" w:rsidRPr="004B49F8" w:rsidRDefault="00945D68" w:rsidP="004B49F8">
            <w:pPr>
              <w:ind w:left="-51" w:right="-51"/>
              <w:jc w:val="center"/>
              <w:rPr>
                <w:b/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540121" w:rsidRDefault="00945D68" w:rsidP="004B49F8">
            <w:pPr>
              <w:jc w:val="center"/>
              <w:rPr>
                <w:b/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«</w:t>
            </w:r>
            <w:r w:rsidRPr="004B49F8">
              <w:rPr>
                <w:b/>
                <w:sz w:val="20"/>
                <w:szCs w:val="20"/>
              </w:rPr>
              <w:t>Режим регулировки Громкости»</w:t>
            </w:r>
            <w:r>
              <w:rPr>
                <w:b/>
                <w:sz w:val="20"/>
                <w:szCs w:val="20"/>
              </w:rPr>
              <w:t xml:space="preserve"> или «</w:t>
            </w:r>
            <w:r>
              <w:rPr>
                <w:b/>
                <w:sz w:val="20"/>
                <w:szCs w:val="20"/>
                <w:lang w:val="en-US"/>
              </w:rPr>
              <w:t>SLEEP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945D68" w:rsidRDefault="00945D68" w:rsidP="001D033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8930F6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E574F4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E574F4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8930F6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^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</w:tr>
            <w:tr w:rsidR="00945D68" w:rsidRPr="004B49F8" w:rsidTr="004B49F8">
              <w:trPr>
                <w:trHeight w:val="359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[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8930F6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]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24" o:spid="_x0000_i1034" type="#_x0000_t75" alt="s1" style="width:11.25pt;height:3pt;visibility:visible">
                        <v:imagedata r:id="rId13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25" o:spid="_x0000_i1035" type="#_x0000_t75" alt="s2" style="width:11.25pt;height:4.5pt;visibility:visible">
                        <v:imagedata r:id="rId14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26" o:spid="_x0000_i1036" type="#_x0000_t75" alt="s3" style="width:11.25pt;height:7.5pt;visibility:visible">
                        <v:imagedata r:id="rId15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27" o:spid="_x0000_i1037" type="#_x0000_t75" alt="s4" style="width:11.25pt;height:10.5pt;visibility:visible">
                        <v:imagedata r:id="rId16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28" o:spid="_x0000_i1038" type="#_x0000_t75" alt="s5" style="width:11.25pt;height:12.75pt;visibility:visible">
                        <v:imagedata r:id="rId17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vMerge w:val="restart"/>
            <w:tcBorders>
              <w:right w:val="double" w:sz="4" w:space="0" w:color="auto"/>
            </w:tcBorders>
          </w:tcPr>
          <w:p w:rsidR="00945D68" w:rsidRPr="004B49F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</w:p>
          <w:p w:rsidR="00945D6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 строка общее время работы прибора-«моточасы»</w:t>
            </w:r>
          </w:p>
          <w:p w:rsidR="00945D68" w:rsidRPr="008930F6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(показания зависят от конкретного чипа и может сильно отличаться от действительного)  </w:t>
            </w:r>
            <w:r>
              <w:rPr>
                <w:sz w:val="20"/>
                <w:szCs w:val="20"/>
                <w:lang w:val="en-US"/>
              </w:rPr>
              <w:t>SLEEP</w:t>
            </w:r>
            <w:r w:rsidRPr="008930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указывает на то что прибор находиться в режиме «сна» передатчик и приемник не работают, «моточасы» не считаются..</w:t>
            </w:r>
          </w:p>
          <w:p w:rsidR="00945D6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</w:p>
          <w:p w:rsidR="00945D68" w:rsidRPr="00D90826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Уровень громкости выбирается  кнопками «+» и «–»</w:t>
            </w:r>
          </w:p>
          <w:p w:rsidR="00945D68" w:rsidRPr="00714CAA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Кнопкой «0» переключается динамика озвучки:</w:t>
            </w:r>
          </w:p>
          <w:p w:rsidR="00945D68" w:rsidRPr="004B49F8" w:rsidRDefault="00945D68" w:rsidP="008930F6">
            <w:pPr>
              <w:ind w:firstLine="6"/>
              <w:jc w:val="both"/>
              <w:rPr>
                <w:sz w:val="20"/>
                <w:szCs w:val="20"/>
              </w:rPr>
            </w:pPr>
            <w:r w:rsidRPr="008930F6">
              <w:rPr>
                <w:b/>
                <w:sz w:val="20"/>
                <w:szCs w:val="20"/>
              </w:rPr>
              <w:t>[ / ]</w:t>
            </w:r>
            <w:r w:rsidRPr="00E574F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4B49F8">
              <w:rPr>
                <w:sz w:val="20"/>
                <w:szCs w:val="20"/>
              </w:rPr>
              <w:t xml:space="preserve">– </w:t>
            </w:r>
            <w:r w:rsidRPr="00E574F4">
              <w:rPr>
                <w:sz w:val="20"/>
                <w:szCs w:val="20"/>
              </w:rPr>
              <w:t xml:space="preserve"> </w:t>
            </w:r>
            <w:r w:rsidRPr="004B49F8">
              <w:rPr>
                <w:sz w:val="20"/>
                <w:szCs w:val="20"/>
              </w:rPr>
              <w:t>зависимость громкости от расстояния до цели.</w:t>
            </w:r>
          </w:p>
          <w:p w:rsidR="00945D68" w:rsidRPr="00E574F4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8930F6">
              <w:rPr>
                <w:b/>
                <w:sz w:val="20"/>
                <w:szCs w:val="20"/>
              </w:rPr>
              <w:t>[ -- ]</w:t>
            </w:r>
            <w:r w:rsidRPr="004B49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B49F8">
              <w:rPr>
                <w:sz w:val="20"/>
                <w:szCs w:val="20"/>
              </w:rPr>
              <w:t xml:space="preserve">– </w:t>
            </w:r>
            <w:r w:rsidRPr="008930F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</w:t>
            </w:r>
            <w:r w:rsidRPr="004B49F8">
              <w:rPr>
                <w:sz w:val="20"/>
                <w:szCs w:val="20"/>
              </w:rPr>
              <w:t>ромкость не зависит от цели она постоянная</w:t>
            </w:r>
          </w:p>
          <w:p w:rsidR="00945D68" w:rsidRPr="008930F6" w:rsidRDefault="00945D68" w:rsidP="004B49F8">
            <w:pPr>
              <w:ind w:left="576" w:right="405" w:hanging="570"/>
              <w:jc w:val="both"/>
              <w:rPr>
                <w:b/>
                <w:i/>
                <w:sz w:val="20"/>
                <w:szCs w:val="20"/>
              </w:rPr>
            </w:pPr>
          </w:p>
          <w:p w:rsidR="00945D68" w:rsidRPr="008930F6" w:rsidRDefault="00945D68" w:rsidP="004B49F8">
            <w:pPr>
              <w:ind w:left="576" w:right="405" w:hanging="57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945D68" w:rsidRDefault="00945D68" w:rsidP="001D033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8930F6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^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</w:tr>
            <w:tr w:rsidR="00945D68" w:rsidRPr="004B49F8" w:rsidTr="004B49F8">
              <w:trPr>
                <w:trHeight w:val="359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[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]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29" o:spid="_x0000_i1039" type="#_x0000_t75" alt="s1" style="width:11.25pt;height:3pt;visibility:visible">
                        <v:imagedata r:id="rId13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30" o:spid="_x0000_i1040" type="#_x0000_t75" alt="s2" style="width:11.25pt;height:4.5pt;visibility:visible">
                        <v:imagedata r:id="rId14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31" o:spid="_x0000_i1041" type="#_x0000_t75" alt="s3" style="width:11.25pt;height:7.5pt;visibility:visible">
                        <v:imagedata r:id="rId15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32" o:spid="_x0000_i1042" type="#_x0000_t75" alt="s4" style="width:11.25pt;height:10.5pt;visibility:visible">
                        <v:imagedata r:id="rId16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33" o:spid="_x0000_i1043" type="#_x0000_t75" alt="s5" style="width:11.25pt;height:12.75pt;visibility:visible">
                        <v:imagedata r:id="rId17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vMerge/>
            <w:tcBorders>
              <w:right w:val="double" w:sz="4" w:space="0" w:color="auto"/>
            </w:tcBorders>
          </w:tcPr>
          <w:p w:rsidR="00945D68" w:rsidRPr="004B49F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45D68" w:rsidRPr="004B49F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ind w:left="-51" w:right="-51"/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945D68" w:rsidRDefault="00945D68" w:rsidP="004B49F8">
            <w:pPr>
              <w:jc w:val="center"/>
              <w:rPr>
                <w:b/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«</w:t>
            </w:r>
            <w:r w:rsidRPr="004B49F8">
              <w:rPr>
                <w:b/>
                <w:iCs/>
                <w:sz w:val="20"/>
                <w:szCs w:val="20"/>
              </w:rPr>
              <w:t>Выбор количества тонов озвучки</w:t>
            </w:r>
            <w:r w:rsidRPr="004B49F8">
              <w:rPr>
                <w:b/>
                <w:sz w:val="20"/>
                <w:szCs w:val="20"/>
              </w:rPr>
              <w:t>»</w:t>
            </w:r>
            <w:r w:rsidRPr="00E574F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 типа озвучки</w:t>
            </w:r>
          </w:p>
          <w:p w:rsidR="00945D68" w:rsidRPr="00E574F4" w:rsidRDefault="00945D68" w:rsidP="004B4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Следование режимов может отличаться!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45D68" w:rsidRDefault="00945D6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F2A78" w:rsidRDefault="00945D68" w:rsidP="00DF2A7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F2A7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E574F4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E574F4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+</w:t>
                  </w:r>
                </w:p>
              </w:tc>
            </w:tr>
            <w:tr w:rsidR="00945D68" w:rsidRPr="004B49F8" w:rsidTr="004B49F8">
              <w:trPr>
                <w:trHeight w:val="359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39" o:spid="_x0000_i1044" type="#_x0000_t75" alt="s1" style="width:11.25pt;height:3pt;visibility:visible">
                        <v:imagedata r:id="rId13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40" o:spid="_x0000_i1045" type="#_x0000_t75" alt="s2" style="width:11.25pt;height:4.5pt;visibility:visible">
                        <v:imagedata r:id="rId14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bottom w:val="double" w:sz="4" w:space="0" w:color="auto"/>
              <w:right w:val="double" w:sz="4" w:space="0" w:color="auto"/>
            </w:tcBorders>
          </w:tcPr>
          <w:p w:rsidR="00945D68" w:rsidRPr="004B49F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тонов в</w:t>
            </w:r>
            <w:r w:rsidRPr="004B49F8">
              <w:rPr>
                <w:sz w:val="20"/>
                <w:szCs w:val="20"/>
              </w:rPr>
              <w:t>ыбирается  кнопками «+» и «–»</w:t>
            </w:r>
          </w:p>
          <w:p w:rsidR="00945D68" w:rsidRPr="004B49F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Можно выбрать 2, 4, 10 </w:t>
            </w:r>
            <w:r w:rsidRPr="00E574F4">
              <w:rPr>
                <w:sz w:val="20"/>
                <w:szCs w:val="20"/>
              </w:rPr>
              <w:t>, 90</w:t>
            </w:r>
            <w:r w:rsidRPr="004B49F8">
              <w:rPr>
                <w:sz w:val="20"/>
                <w:szCs w:val="20"/>
              </w:rPr>
              <w:t>тонов.</w:t>
            </w:r>
          </w:p>
          <w:p w:rsidR="00945D68" w:rsidRPr="00E574F4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Кнопкой «0» выберается тип озвучки</w:t>
            </w:r>
            <w:r w:rsidRPr="00022C0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945D68" w:rsidRPr="00022C00" w:rsidRDefault="00945D68" w:rsidP="00E574F4">
            <w:pPr>
              <w:ind w:firstLine="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Anl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–«Аналоговая» озвучка</w:t>
            </w:r>
            <w:r w:rsidRPr="00E574F4">
              <w:rPr>
                <w:sz w:val="20"/>
                <w:szCs w:val="20"/>
              </w:rPr>
              <w:t xml:space="preserve">.  </w:t>
            </w:r>
          </w:p>
          <w:p w:rsidR="00945D68" w:rsidRPr="00DF2A78" w:rsidRDefault="00945D68" w:rsidP="00E574F4">
            <w:pPr>
              <w:ind w:firstLine="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Bel</w:t>
            </w:r>
            <w:r>
              <w:rPr>
                <w:b/>
                <w:sz w:val="20"/>
                <w:szCs w:val="20"/>
              </w:rPr>
              <w:t xml:space="preserve">  - </w:t>
            </w:r>
            <w:r>
              <w:rPr>
                <w:sz w:val="20"/>
                <w:szCs w:val="20"/>
              </w:rPr>
              <w:t xml:space="preserve"> Колокольчик</w:t>
            </w:r>
          </w:p>
          <w:p w:rsidR="00945D68" w:rsidRPr="00E574F4" w:rsidRDefault="00945D68" w:rsidP="005A17C3">
            <w:pPr>
              <w:ind w:firstLine="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 w:rsidRPr="00E574F4">
              <w:rPr>
                <w:b/>
                <w:sz w:val="20"/>
                <w:szCs w:val="20"/>
              </w:rPr>
              <w:t>+</w:t>
            </w:r>
            <w:r w:rsidRPr="00E574F4">
              <w:rPr>
                <w:b/>
                <w:sz w:val="20"/>
                <w:szCs w:val="20"/>
                <w:lang w:val="en-US"/>
              </w:rPr>
              <w:t>S</w:t>
            </w:r>
            <w:r w:rsidRPr="00E574F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Динамика и статика одновременно</w:t>
            </w:r>
            <w:r w:rsidRPr="00E574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45D68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ind w:left="-51" w:right="-51"/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945D68" w:rsidRDefault="00945D68" w:rsidP="004B49F8">
            <w:pPr>
              <w:jc w:val="center"/>
              <w:rPr>
                <w:b/>
                <w:sz w:val="20"/>
                <w:szCs w:val="20"/>
              </w:rPr>
            </w:pPr>
          </w:p>
          <w:p w:rsidR="00945D68" w:rsidRDefault="00945D68" w:rsidP="004B49F8">
            <w:pPr>
              <w:jc w:val="center"/>
              <w:rPr>
                <w:b/>
                <w:sz w:val="20"/>
                <w:szCs w:val="20"/>
              </w:rPr>
            </w:pPr>
          </w:p>
          <w:p w:rsidR="00945D68" w:rsidRDefault="00945D68" w:rsidP="004B49F8">
            <w:pPr>
              <w:jc w:val="center"/>
              <w:rPr>
                <w:b/>
                <w:sz w:val="20"/>
                <w:szCs w:val="20"/>
              </w:rPr>
            </w:pPr>
          </w:p>
          <w:p w:rsidR="00945D68" w:rsidRDefault="00945D68" w:rsidP="004B49F8">
            <w:pPr>
              <w:jc w:val="center"/>
              <w:rPr>
                <w:b/>
                <w:sz w:val="20"/>
                <w:szCs w:val="20"/>
              </w:rPr>
            </w:pPr>
          </w:p>
          <w:p w:rsidR="00945D68" w:rsidRPr="004B49F8" w:rsidRDefault="00945D68" w:rsidP="004B49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bottom w:val="double" w:sz="4" w:space="0" w:color="auto"/>
              <w:right w:val="double" w:sz="4" w:space="0" w:color="auto"/>
            </w:tcBorders>
          </w:tcPr>
          <w:p w:rsidR="00945D68" w:rsidRDefault="00945D68" w:rsidP="004B49F8">
            <w:pPr>
              <w:ind w:firstLine="6"/>
              <w:jc w:val="both"/>
              <w:rPr>
                <w:sz w:val="20"/>
                <w:szCs w:val="20"/>
                <w:lang w:val="uk-UA"/>
              </w:rPr>
            </w:pPr>
          </w:p>
          <w:p w:rsidR="00945D68" w:rsidRDefault="00945D68" w:rsidP="004B49F8">
            <w:pPr>
              <w:ind w:firstLine="6"/>
              <w:jc w:val="both"/>
              <w:rPr>
                <w:sz w:val="20"/>
                <w:szCs w:val="20"/>
                <w:lang w:val="uk-UA"/>
              </w:rPr>
            </w:pPr>
          </w:p>
          <w:p w:rsidR="00945D68" w:rsidRDefault="00945D68" w:rsidP="004B49F8">
            <w:pPr>
              <w:ind w:firstLine="6"/>
              <w:jc w:val="both"/>
              <w:rPr>
                <w:sz w:val="20"/>
                <w:szCs w:val="20"/>
                <w:lang w:val="uk-UA"/>
              </w:rPr>
            </w:pPr>
          </w:p>
          <w:p w:rsidR="00945D68" w:rsidRDefault="00945D68" w:rsidP="004B49F8">
            <w:pPr>
              <w:ind w:firstLine="6"/>
              <w:jc w:val="both"/>
              <w:rPr>
                <w:sz w:val="20"/>
                <w:szCs w:val="20"/>
                <w:lang w:val="uk-UA"/>
              </w:rPr>
            </w:pPr>
          </w:p>
          <w:p w:rsidR="00945D68" w:rsidRPr="00DF2A78" w:rsidRDefault="00945D68" w:rsidP="004B49F8">
            <w:pPr>
              <w:ind w:firstLine="6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ind w:left="-51" w:right="-51"/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945D68" w:rsidRPr="004B49F8" w:rsidRDefault="00945D68" w:rsidP="004B49F8">
            <w:pPr>
              <w:jc w:val="center"/>
              <w:rPr>
                <w:b/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«</w:t>
            </w:r>
            <w:r w:rsidRPr="004B49F8">
              <w:rPr>
                <w:b/>
                <w:iCs/>
                <w:sz w:val="20"/>
                <w:szCs w:val="20"/>
              </w:rPr>
              <w:t>Выбор режима работы МД</w:t>
            </w:r>
            <w:r w:rsidRPr="004B49F8">
              <w:rPr>
                <w:b/>
                <w:sz w:val="20"/>
                <w:szCs w:val="20"/>
              </w:rPr>
              <w:t>»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45D68" w:rsidRDefault="00945D68" w:rsidP="00E2585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042FFD" w:rsidRDefault="00945D68" w:rsidP="00042FF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042FF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042FF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042FF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+</w:t>
                  </w:r>
                </w:p>
              </w:tc>
            </w:tr>
            <w:tr w:rsidR="00945D68" w:rsidRPr="004B49F8" w:rsidTr="004B49F8">
              <w:trPr>
                <w:trHeight w:val="359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43" o:spid="_x0000_i1046" type="#_x0000_t75" alt="s1" style="width:11.25pt;height:3pt;visibility:visible">
                        <v:imagedata r:id="rId13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bottom w:val="double" w:sz="4" w:space="0" w:color="auto"/>
              <w:right w:val="double" w:sz="4" w:space="0" w:color="auto"/>
            </w:tcBorders>
          </w:tcPr>
          <w:p w:rsidR="00945D68" w:rsidRPr="004B49F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Выбирается  кнопками «+» и «–»</w:t>
            </w:r>
          </w:p>
          <w:p w:rsidR="00945D68" w:rsidRPr="00714CAA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Можно</w:t>
            </w:r>
            <w:r w:rsidRPr="00714CAA">
              <w:rPr>
                <w:sz w:val="20"/>
                <w:szCs w:val="20"/>
              </w:rPr>
              <w:t xml:space="preserve"> </w:t>
            </w:r>
            <w:r w:rsidRPr="004B49F8">
              <w:rPr>
                <w:sz w:val="20"/>
                <w:szCs w:val="20"/>
              </w:rPr>
              <w:t>выбрать</w:t>
            </w:r>
            <w:r w:rsidRPr="00714CAA">
              <w:rPr>
                <w:sz w:val="20"/>
                <w:szCs w:val="20"/>
              </w:rPr>
              <w:t xml:space="preserve"> </w:t>
            </w:r>
            <w:r w:rsidRPr="004B49F8">
              <w:rPr>
                <w:b/>
                <w:sz w:val="20"/>
                <w:szCs w:val="20"/>
                <w:lang w:val="en-US"/>
              </w:rPr>
              <w:t>Norma</w:t>
            </w:r>
            <w:r w:rsidRPr="00714CAA">
              <w:rPr>
                <w:b/>
                <w:sz w:val="20"/>
                <w:szCs w:val="20"/>
              </w:rPr>
              <w:t xml:space="preserve"> </w:t>
            </w:r>
            <w:r w:rsidRPr="004B49F8">
              <w:rPr>
                <w:b/>
                <w:sz w:val="20"/>
                <w:szCs w:val="20"/>
                <w:lang w:val="en-US"/>
              </w:rPr>
              <w:t>Mode</w:t>
            </w:r>
            <w:r w:rsidRPr="00714CAA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Fast</w:t>
            </w:r>
            <w:r w:rsidRPr="00714CAA">
              <w:rPr>
                <w:b/>
                <w:sz w:val="20"/>
                <w:szCs w:val="20"/>
              </w:rPr>
              <w:t xml:space="preserve"> </w:t>
            </w:r>
            <w:r w:rsidRPr="004B49F8">
              <w:rPr>
                <w:b/>
                <w:sz w:val="20"/>
                <w:szCs w:val="20"/>
                <w:lang w:val="en-US"/>
              </w:rPr>
              <w:t>Mode</w:t>
            </w:r>
            <w:r w:rsidRPr="00714CAA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Fast</w:t>
            </w:r>
            <w:r w:rsidRPr="00714CAA">
              <w:rPr>
                <w:b/>
                <w:sz w:val="20"/>
                <w:szCs w:val="20"/>
              </w:rPr>
              <w:t xml:space="preserve">+  </w:t>
            </w:r>
            <w:r w:rsidRPr="004B49F8">
              <w:rPr>
                <w:b/>
                <w:sz w:val="20"/>
                <w:szCs w:val="20"/>
                <w:lang w:val="en-US"/>
              </w:rPr>
              <w:t>Mode</w:t>
            </w:r>
            <w:r w:rsidRPr="00714CAA">
              <w:rPr>
                <w:sz w:val="20"/>
                <w:szCs w:val="20"/>
              </w:rPr>
              <w:t>.</w:t>
            </w:r>
          </w:p>
          <w:p w:rsidR="00945D68" w:rsidRPr="004B49F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  <w:lang w:val="en-US"/>
              </w:rPr>
              <w:t>Norma</w:t>
            </w:r>
            <w:r w:rsidRPr="004B49F8">
              <w:rPr>
                <w:b/>
                <w:sz w:val="20"/>
                <w:szCs w:val="20"/>
              </w:rPr>
              <w:t xml:space="preserve"> </w:t>
            </w:r>
            <w:r w:rsidRPr="004B49F8">
              <w:rPr>
                <w:b/>
                <w:sz w:val="20"/>
                <w:szCs w:val="20"/>
                <w:lang w:val="en-US"/>
              </w:rPr>
              <w:t>Mode</w:t>
            </w:r>
            <w:r w:rsidRPr="004B49F8">
              <w:rPr>
                <w:b/>
                <w:sz w:val="20"/>
                <w:szCs w:val="20"/>
              </w:rPr>
              <w:t xml:space="preserve"> –</w:t>
            </w:r>
            <w:r w:rsidRPr="004B49F8">
              <w:rPr>
                <w:sz w:val="20"/>
                <w:szCs w:val="20"/>
              </w:rPr>
              <w:t xml:space="preserve"> стандартный режим</w:t>
            </w:r>
          </w:p>
          <w:p w:rsidR="00945D68" w:rsidRDefault="00945D68" w:rsidP="00042FFD">
            <w:pPr>
              <w:ind w:left="1374" w:hanging="136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Fast</w:t>
            </w:r>
            <w:r w:rsidRPr="004B49F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 xml:space="preserve">и </w:t>
            </w:r>
            <w:r>
              <w:rPr>
                <w:b/>
                <w:sz w:val="20"/>
                <w:szCs w:val="20"/>
                <w:lang w:val="en-US"/>
              </w:rPr>
              <w:t>Fast</w:t>
            </w:r>
            <w:r>
              <w:rPr>
                <w:b/>
                <w:sz w:val="20"/>
                <w:szCs w:val="20"/>
              </w:rPr>
              <w:t>+</w:t>
            </w:r>
            <w:r w:rsidRPr="004B49F8">
              <w:rPr>
                <w:b/>
                <w:sz w:val="20"/>
                <w:szCs w:val="20"/>
              </w:rPr>
              <w:t>  –</w:t>
            </w:r>
            <w:r>
              <w:rPr>
                <w:sz w:val="20"/>
                <w:szCs w:val="20"/>
              </w:rPr>
              <w:t xml:space="preserve"> Увеличивает скорость работы прибора, добавляет  возможность работы «на шумах». </w:t>
            </w:r>
          </w:p>
          <w:p w:rsidR="00945D6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Кнопкой «0» выбирается режим индикации большой цифры в основном режиме </w:t>
            </w:r>
          </w:p>
          <w:p w:rsidR="00945D68" w:rsidRPr="00677187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RAT</w:t>
            </w:r>
            <w:r w:rsidRPr="00677187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Рейтинг цели  (1-9)</w:t>
            </w:r>
          </w:p>
          <w:p w:rsidR="00945D68" w:rsidRPr="00677187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VDI</w:t>
            </w:r>
            <w:r>
              <w:rPr>
                <w:sz w:val="20"/>
                <w:szCs w:val="20"/>
              </w:rPr>
              <w:t xml:space="preserve">  -  десятки ВДИ  (0-8)</w:t>
            </w:r>
          </w:p>
          <w:p w:rsidR="00945D68" w:rsidRPr="00677187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AMP</w:t>
            </w:r>
            <w:r>
              <w:rPr>
                <w:sz w:val="20"/>
                <w:szCs w:val="20"/>
              </w:rPr>
              <w:t xml:space="preserve"> – Амплитуда отклика (0-9) </w:t>
            </w:r>
          </w:p>
        </w:tc>
      </w:tr>
      <w:tr w:rsidR="00945D68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ind w:left="-51" w:right="-51"/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945D68" w:rsidRPr="004B49F8" w:rsidRDefault="00945D68" w:rsidP="004B49F8">
            <w:pPr>
              <w:jc w:val="center"/>
              <w:rPr>
                <w:b/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«</w:t>
            </w:r>
            <w:r w:rsidRPr="004B49F8">
              <w:rPr>
                <w:b/>
                <w:sz w:val="20"/>
                <w:szCs w:val="20"/>
              </w:rPr>
              <w:t>Дискриминатор»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45D68" w:rsidRDefault="00945D68" w:rsidP="009278B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</w:tr>
            <w:tr w:rsidR="00945D68" w:rsidRPr="004B49F8" w:rsidTr="004B49F8">
              <w:trPr>
                <w:trHeight w:val="359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#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#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#</w:t>
                  </w: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Слева «черные» / справа «цветные». 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Кнопки «+» и «–» позволяют передвигать курсор.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Кнопка «0» устанавливает/снимает маску.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Активация дискриминатора. На рисунке вырезаны ВДИ со значениями от +50 до+60.  и «</w:t>
            </w:r>
            <w:r w:rsidRPr="004B49F8">
              <w:rPr>
                <w:sz w:val="20"/>
                <w:szCs w:val="20"/>
                <w:lang w:val="en-US"/>
              </w:rPr>
              <w:t>S</w:t>
            </w:r>
            <w:r w:rsidRPr="004B49F8">
              <w:rPr>
                <w:sz w:val="20"/>
                <w:szCs w:val="20"/>
              </w:rPr>
              <w:t>» – включение/выключение вырезки горячих камней. Значения от -80 и ниже градусов всегда вырезаны.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</w:p>
        </w:tc>
      </w:tr>
    </w:tbl>
    <w:p w:rsidR="00945D68" w:rsidRDefault="00945D68"/>
    <w:p w:rsidR="00945D68" w:rsidRDefault="00945D68"/>
    <w:p w:rsidR="00945D68" w:rsidRDefault="00945D68"/>
    <w:tbl>
      <w:tblPr>
        <w:tblW w:w="1105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6270"/>
      </w:tblGrid>
      <w:tr w:rsidR="00945D68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jc w:val="center"/>
              <w:rPr>
                <w:b/>
                <w:i/>
                <w:w w:val="200"/>
                <w:sz w:val="20"/>
                <w:szCs w:val="20"/>
              </w:rPr>
            </w:pPr>
            <w:r w:rsidRPr="004B49F8">
              <w:rPr>
                <w:b/>
                <w:i/>
                <w:w w:val="200"/>
                <w:sz w:val="20"/>
                <w:szCs w:val="20"/>
              </w:rPr>
              <w:t>Режим «</w:t>
            </w:r>
            <w:r w:rsidRPr="004B49F8">
              <w:rPr>
                <w:b/>
                <w:i/>
                <w:w w:val="200"/>
              </w:rPr>
              <w:t>заводских настроек»</w:t>
            </w:r>
          </w:p>
          <w:p w:rsidR="00945D68" w:rsidRPr="004B49F8" w:rsidRDefault="00945D68" w:rsidP="004B49F8">
            <w:pPr>
              <w:jc w:val="center"/>
              <w:rPr>
                <w:i/>
                <w:w w:val="200"/>
                <w:sz w:val="20"/>
                <w:szCs w:val="20"/>
              </w:rPr>
            </w:pPr>
            <w:r w:rsidRPr="004B49F8">
              <w:rPr>
                <w:i/>
                <w:w w:val="200"/>
                <w:sz w:val="20"/>
                <w:szCs w:val="20"/>
              </w:rPr>
              <w:t>"Factory Settings"</w:t>
            </w:r>
          </w:p>
          <w:p w:rsidR="00945D68" w:rsidRPr="004B49F8" w:rsidRDefault="00945D68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b/>
                <w:i/>
                <w:sz w:val="18"/>
                <w:szCs w:val="18"/>
              </w:rPr>
              <w:t xml:space="preserve"> (</w:t>
            </w:r>
            <w:r w:rsidRPr="004B49F8">
              <w:rPr>
                <w:b/>
                <w:i/>
                <w:color w:val="FF0000"/>
                <w:sz w:val="18"/>
                <w:szCs w:val="18"/>
              </w:rPr>
              <w:t>настраивается</w:t>
            </w:r>
            <w:r w:rsidRPr="004B49F8">
              <w:rPr>
                <w:sz w:val="18"/>
                <w:szCs w:val="18"/>
              </w:rPr>
              <w:t xml:space="preserve"> </w:t>
            </w:r>
            <w:r w:rsidRPr="004B49F8">
              <w:rPr>
                <w:b/>
                <w:i/>
                <w:color w:val="FF0000"/>
                <w:sz w:val="18"/>
                <w:szCs w:val="18"/>
              </w:rPr>
              <w:t>однократно для конкретного профиля</w:t>
            </w:r>
            <w:r w:rsidRPr="004B49F8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945D68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jc w:val="center"/>
              <w:rPr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left w:val="double" w:sz="4" w:space="0" w:color="auto"/>
              <w:bottom w:val="double" w:sz="4" w:space="0" w:color="auto"/>
            </w:tcBorders>
          </w:tcPr>
          <w:p w:rsidR="00945D68" w:rsidRDefault="00945D68" w:rsidP="00D6732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</w:tr>
            <w:tr w:rsidR="00945D68" w:rsidRPr="004B49F8" w:rsidTr="004B49F8">
              <w:trPr>
                <w:trHeight w:val="359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44" o:spid="_x0000_i1047" type="#_x0000_t75" alt="s1" style="width:11.25pt;height:3pt;visibility:visible">
                        <v:imagedata r:id="rId13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45" o:spid="_x0000_i1048" type="#_x0000_t75" alt="s2" style="width:11.25pt;height:4.5pt;visibility:visible">
                        <v:imagedata r:id="rId14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46" o:spid="_x0000_i1049" type="#_x0000_t75" alt="s3" style="width:11.25pt;height:7.5pt;visibility:visible">
                        <v:imagedata r:id="rId15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bottom w:val="double" w:sz="4" w:space="0" w:color="auto"/>
              <w:right w:val="double" w:sz="4" w:space="0" w:color="auto"/>
            </w:tcBorders>
          </w:tcPr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Выбирается нажатием кнопок «+» и «–»  при включении.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Доступно 4 профиля. Используется для разных катушек.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Можно задать имя профиля. </w:t>
            </w:r>
            <w:r w:rsidRPr="004B49F8">
              <w:rPr>
                <w:color w:val="000000"/>
                <w:sz w:val="20"/>
                <w:szCs w:val="20"/>
              </w:rPr>
              <w:t xml:space="preserve">Нажатие кнопки «0» переводит в режим редактирования. Нажатием кнопки «0» перебираются символы по кругу. </w:t>
            </w:r>
            <w:r w:rsidRPr="004B49F8">
              <w:rPr>
                <w:sz w:val="20"/>
                <w:szCs w:val="20"/>
              </w:rPr>
              <w:t>Кнопками «+» и «–» выбирается редактируемый символ.</w:t>
            </w:r>
          </w:p>
        </w:tc>
      </w:tr>
      <w:tr w:rsidR="00945D68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tabs>
                <w:tab w:val="left" w:pos="7768"/>
              </w:tabs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945D68" w:rsidRPr="004B49F8" w:rsidRDefault="00945D68" w:rsidP="004B49F8">
            <w:pPr>
              <w:tabs>
                <w:tab w:val="left" w:pos="7768"/>
              </w:tabs>
              <w:jc w:val="center"/>
              <w:rPr>
                <w:b/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>«Режим настройки индикации напряжения питания и порога сигнализации разряда»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45D68" w:rsidRDefault="00945D68" w:rsidP="00D6732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U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</w:tr>
            <w:tr w:rsidR="00945D68" w:rsidRPr="004B49F8" w:rsidTr="004B49F8">
              <w:trPr>
                <w:trHeight w:val="359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&lt;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Верхняя строка: </w:t>
            </w:r>
            <w:r w:rsidRPr="004B49F8">
              <w:rPr>
                <w:sz w:val="20"/>
                <w:szCs w:val="20"/>
                <w:lang w:val="en-US"/>
              </w:rPr>
              <w:t>Tb</w:t>
            </w:r>
            <w:r w:rsidRPr="004B49F8">
              <w:rPr>
                <w:sz w:val="20"/>
                <w:szCs w:val="20"/>
              </w:rPr>
              <w:t xml:space="preserve"> – порог сигнализации разряда 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                            </w:t>
            </w:r>
            <w:r w:rsidRPr="004B49F8">
              <w:rPr>
                <w:sz w:val="20"/>
                <w:szCs w:val="20"/>
                <w:lang w:val="en-US"/>
              </w:rPr>
              <w:t>Ub</w:t>
            </w:r>
            <w:r w:rsidRPr="004B49F8">
              <w:rPr>
                <w:sz w:val="20"/>
                <w:szCs w:val="20"/>
              </w:rPr>
              <w:t xml:space="preserve"> – текущее напряжение батареи.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Нижняя строка:  Название режима и «коэффициент напряжения». 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  <w:lang w:val="en-US"/>
              </w:rPr>
              <w:t>Tb</w:t>
            </w:r>
            <w:r w:rsidRPr="004B49F8">
              <w:rPr>
                <w:sz w:val="20"/>
                <w:szCs w:val="20"/>
              </w:rPr>
              <w:t xml:space="preserve"> выбирается кнопкой «0» (доступны пороги: 0.0</w:t>
            </w:r>
            <w:r w:rsidRPr="004B49F8">
              <w:rPr>
                <w:sz w:val="20"/>
                <w:szCs w:val="20"/>
                <w:lang w:val="en-US"/>
              </w:rPr>
              <w:t>V</w:t>
            </w:r>
            <w:r w:rsidRPr="004B49F8">
              <w:rPr>
                <w:sz w:val="20"/>
                <w:szCs w:val="20"/>
              </w:rPr>
              <w:t>; 3,1</w:t>
            </w:r>
            <w:r w:rsidRPr="004B49F8">
              <w:rPr>
                <w:sz w:val="20"/>
                <w:szCs w:val="20"/>
                <w:lang w:val="en-US"/>
              </w:rPr>
              <w:t>V</w:t>
            </w:r>
            <w:r w:rsidRPr="004B49F8">
              <w:rPr>
                <w:sz w:val="20"/>
                <w:szCs w:val="20"/>
              </w:rPr>
              <w:t>; 4,2</w:t>
            </w:r>
            <w:r w:rsidRPr="004B49F8">
              <w:rPr>
                <w:sz w:val="20"/>
                <w:szCs w:val="20"/>
                <w:lang w:val="en-US"/>
              </w:rPr>
              <w:t>V</w:t>
            </w:r>
            <w:r w:rsidRPr="004B49F8">
              <w:rPr>
                <w:sz w:val="20"/>
                <w:szCs w:val="20"/>
              </w:rPr>
              <w:t>; 6,1</w:t>
            </w:r>
            <w:r w:rsidRPr="004B49F8">
              <w:rPr>
                <w:sz w:val="20"/>
                <w:szCs w:val="20"/>
                <w:lang w:val="en-US"/>
              </w:rPr>
              <w:t>V</w:t>
            </w:r>
            <w:r w:rsidRPr="004B49F8">
              <w:rPr>
                <w:sz w:val="20"/>
                <w:szCs w:val="20"/>
              </w:rPr>
              <w:t>; 9,9</w:t>
            </w:r>
            <w:r w:rsidRPr="004B49F8">
              <w:rPr>
                <w:sz w:val="20"/>
                <w:szCs w:val="20"/>
                <w:lang w:val="en-US"/>
              </w:rPr>
              <w:t>V</w:t>
            </w:r>
            <w:r w:rsidRPr="004B49F8">
              <w:rPr>
                <w:sz w:val="20"/>
                <w:szCs w:val="20"/>
              </w:rPr>
              <w:t>;       0,0</w:t>
            </w:r>
            <w:r w:rsidRPr="004B49F8">
              <w:rPr>
                <w:sz w:val="20"/>
                <w:szCs w:val="20"/>
                <w:lang w:val="en-US"/>
              </w:rPr>
              <w:t>V</w:t>
            </w:r>
            <w:r w:rsidRPr="004B49F8">
              <w:rPr>
                <w:sz w:val="20"/>
                <w:szCs w:val="20"/>
              </w:rPr>
              <w:t xml:space="preserve"> – отключает сигнализацию)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>Ub</w:t>
            </w:r>
            <w:r w:rsidRPr="004B49F8">
              <w:rPr>
                <w:sz w:val="20"/>
                <w:szCs w:val="20"/>
              </w:rPr>
              <w:t xml:space="preserve"> устанавливается кнопками «+» и «–»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45D68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ind w:left="-51" w:right="-51"/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945D68" w:rsidRPr="004B49F8" w:rsidRDefault="00945D68" w:rsidP="004B49F8">
            <w:pPr>
              <w:jc w:val="center"/>
              <w:rPr>
                <w:b/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«</w:t>
            </w:r>
            <w:r w:rsidRPr="004B49F8">
              <w:rPr>
                <w:b/>
                <w:sz w:val="20"/>
                <w:szCs w:val="20"/>
              </w:rPr>
              <w:t>Режим регулировки Контрастности»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45D68" w:rsidRPr="00752F38" w:rsidRDefault="00945D68" w:rsidP="00D6732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+</w:t>
                  </w:r>
                </w:p>
              </w:tc>
            </w:tr>
            <w:tr w:rsidR="00945D68" w:rsidRPr="004B49F8" w:rsidTr="004B49F8">
              <w:trPr>
                <w:trHeight w:val="359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47" o:spid="_x0000_i1050" type="#_x0000_t75" alt="s1" style="width:11.25pt;height:3pt;visibility:visible">
                        <v:imagedata r:id="rId13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48" o:spid="_x0000_i1051" type="#_x0000_t75" alt="s2" style="width:11.25pt;height:4.5pt;visibility:visible">
                        <v:imagedata r:id="rId14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49" o:spid="_x0000_i1052" type="#_x0000_t75" alt="s3" style="width:11.25pt;height:7.5pt;visibility:visible">
                        <v:imagedata r:id="rId15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50" o:spid="_x0000_i1053" type="#_x0000_t75" alt="s4" style="width:11.25pt;height:10.5pt;visibility:visible">
                        <v:imagedata r:id="rId16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51" o:spid="_x0000_i1054" type="#_x0000_t75" alt="s5" style="width:11.25pt;height:12.75pt;visibility:visible">
                        <v:imagedata r:id="rId17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bottom w:val="double" w:sz="4" w:space="0" w:color="auto"/>
              <w:right w:val="double" w:sz="4" w:space="0" w:color="auto"/>
            </w:tcBorders>
          </w:tcPr>
          <w:p w:rsidR="00945D68" w:rsidRPr="004B49F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</w:p>
          <w:p w:rsidR="00945D68" w:rsidRPr="004B49F8" w:rsidRDefault="00945D6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Уровень контрастности выбирается  кнопками «+» и «–»</w:t>
            </w:r>
          </w:p>
        </w:tc>
      </w:tr>
      <w:tr w:rsidR="00945D68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945D68" w:rsidRPr="004B49F8" w:rsidRDefault="00945D68" w:rsidP="004B49F8">
            <w:pPr>
              <w:jc w:val="center"/>
              <w:rPr>
                <w:sz w:val="20"/>
                <w:szCs w:val="20"/>
                <w:lang w:val="en-US"/>
              </w:rPr>
            </w:pPr>
            <w:r w:rsidRPr="004B49F8">
              <w:rPr>
                <w:b/>
                <w:sz w:val="20"/>
                <w:szCs w:val="20"/>
              </w:rPr>
              <w:t>«Настройка частоты датчика »</w:t>
            </w:r>
            <w:r w:rsidRPr="004B49F8">
              <w:rPr>
                <w:sz w:val="18"/>
                <w:szCs w:val="18"/>
              </w:rPr>
              <w:t xml:space="preserve">  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45D68" w:rsidRDefault="00945D68" w:rsidP="00D6732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5D68" w:rsidRPr="004B49F8" w:rsidTr="004B49F8">
              <w:trPr>
                <w:trHeight w:val="359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q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Z</w:t>
                  </w: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Верхняя строка: Ток </w:t>
            </w:r>
            <w:r w:rsidRPr="004B49F8">
              <w:rPr>
                <w:sz w:val="20"/>
                <w:szCs w:val="20"/>
                <w:lang w:val="en-US"/>
              </w:rPr>
              <w:t>TX</w:t>
            </w:r>
            <w:r w:rsidRPr="004B49F8">
              <w:rPr>
                <w:sz w:val="20"/>
                <w:szCs w:val="20"/>
              </w:rPr>
              <w:t>.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Нижняя строка:  Название режима и частота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Резонанс </w:t>
            </w:r>
            <w:r w:rsidRPr="004B49F8">
              <w:rPr>
                <w:sz w:val="20"/>
                <w:szCs w:val="20"/>
                <w:lang w:val="en-US"/>
              </w:rPr>
              <w:t>TX</w:t>
            </w:r>
            <w:r w:rsidRPr="004B49F8">
              <w:rPr>
                <w:sz w:val="20"/>
                <w:szCs w:val="20"/>
              </w:rPr>
              <w:t xml:space="preserve"> можно найти в автоматическом режиме кнопка «0» и ручном кнопки «+» и «–».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945D68" w:rsidRPr="004B49F8" w:rsidRDefault="00945D68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>«Настройки фазы по ферриту»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45D68" w:rsidRDefault="00945D6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&lt;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5D68" w:rsidRPr="004B49F8" w:rsidTr="004B49F8">
              <w:trPr>
                <w:trHeight w:val="359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Верхняя строка: Графический индикатор для настройки в ручном режиме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Нижняя строка: Название режима и угол по ферриту 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Настройка в автоматическом режиме: длительное нажатие «0».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Появляется сообщение </w:t>
            </w:r>
            <w:r w:rsidRPr="004B49F8">
              <w:rPr>
                <w:b/>
                <w:sz w:val="20"/>
                <w:szCs w:val="20"/>
              </w:rPr>
              <w:t>«</w:t>
            </w:r>
            <w:r w:rsidRPr="004B49F8">
              <w:rPr>
                <w:b/>
                <w:sz w:val="20"/>
                <w:szCs w:val="20"/>
                <w:lang w:val="en-US"/>
              </w:rPr>
              <w:t>No</w:t>
            </w:r>
            <w:r w:rsidRPr="004B49F8">
              <w:rPr>
                <w:b/>
                <w:sz w:val="20"/>
                <w:szCs w:val="20"/>
              </w:rPr>
              <w:t xml:space="preserve"> </w:t>
            </w:r>
            <w:r w:rsidRPr="004B49F8">
              <w:rPr>
                <w:b/>
                <w:sz w:val="20"/>
                <w:szCs w:val="20"/>
                <w:lang w:val="en-US"/>
              </w:rPr>
              <w:t>ferrite</w:t>
            </w:r>
            <w:r w:rsidRPr="004B49F8">
              <w:rPr>
                <w:b/>
                <w:sz w:val="20"/>
                <w:szCs w:val="20"/>
              </w:rPr>
              <w:t>»</w:t>
            </w:r>
            <w:r w:rsidRPr="004B49F8">
              <w:rPr>
                <w:sz w:val="20"/>
                <w:szCs w:val="20"/>
              </w:rPr>
              <w:t xml:space="preserve"> затем </w:t>
            </w:r>
            <w:r w:rsidRPr="004B49F8">
              <w:rPr>
                <w:b/>
                <w:sz w:val="20"/>
                <w:szCs w:val="20"/>
              </w:rPr>
              <w:t>«</w:t>
            </w:r>
            <w:r w:rsidRPr="004B49F8">
              <w:rPr>
                <w:b/>
                <w:sz w:val="20"/>
                <w:szCs w:val="20"/>
                <w:lang w:val="en-US"/>
              </w:rPr>
              <w:t>Take</w:t>
            </w:r>
            <w:r w:rsidRPr="004B49F8">
              <w:rPr>
                <w:b/>
                <w:sz w:val="20"/>
                <w:szCs w:val="20"/>
              </w:rPr>
              <w:t xml:space="preserve"> </w:t>
            </w:r>
            <w:r w:rsidRPr="004B49F8">
              <w:rPr>
                <w:b/>
                <w:sz w:val="20"/>
                <w:szCs w:val="20"/>
                <w:lang w:val="en-US"/>
              </w:rPr>
              <w:t>ferrite</w:t>
            </w:r>
            <w:r w:rsidRPr="004B49F8">
              <w:rPr>
                <w:b/>
                <w:sz w:val="20"/>
                <w:szCs w:val="20"/>
              </w:rPr>
              <w:t>»</w:t>
            </w:r>
            <w:r w:rsidRPr="004B49F8">
              <w:rPr>
                <w:sz w:val="20"/>
                <w:szCs w:val="20"/>
              </w:rPr>
              <w:t>, после появления которого нужно поднести кусочек феррита по центру катушки на расстояние 5-10 см.</w:t>
            </w:r>
          </w:p>
          <w:p w:rsidR="00945D68" w:rsidRPr="00D90826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В случае удачной настройки появиться сообщение </w:t>
            </w:r>
            <w:r w:rsidRPr="004B49F8">
              <w:rPr>
                <w:b/>
                <w:sz w:val="20"/>
                <w:szCs w:val="20"/>
              </w:rPr>
              <w:t>«ОК!»</w:t>
            </w:r>
            <w:r w:rsidRPr="004B49F8">
              <w:rPr>
                <w:sz w:val="20"/>
                <w:szCs w:val="20"/>
              </w:rPr>
              <w:t xml:space="preserve"> </w:t>
            </w:r>
          </w:p>
        </w:tc>
      </w:tr>
      <w:tr w:rsidR="00945D68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945D68" w:rsidRPr="004B49F8" w:rsidRDefault="00945D68" w:rsidP="00D14245">
            <w:pPr>
              <w:jc w:val="center"/>
              <w:rPr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Ввод пароля</w:t>
            </w:r>
            <w:r w:rsidRPr="004B49F8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45D68" w:rsidRDefault="00945D68" w:rsidP="009278B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945D68" w:rsidRPr="004B49F8" w:rsidTr="004B49F8">
              <w:trPr>
                <w:trHeight w:val="359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&lt;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bottom w:val="double" w:sz="4" w:space="0" w:color="auto"/>
              <w:right w:val="double" w:sz="4" w:space="0" w:color="auto"/>
            </w:tcBorders>
          </w:tcPr>
          <w:p w:rsidR="00945D68" w:rsidRPr="00D14245" w:rsidRDefault="00945D68" w:rsidP="00D1424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 истечению 4 часов работы прибора в ДЕМО режиме прибор предложит ввести пароль (ввести пароль можно в любой момент времени) Для получения пароля необходимо связаться с автором и выслать ему код ХХХХ. После введения пароля данный режим пропадет из меню.  </w:t>
            </w:r>
          </w:p>
        </w:tc>
      </w:tr>
      <w:tr w:rsidR="00945D68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ind w:left="-51" w:right="-51"/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945D68" w:rsidRPr="004B49F8" w:rsidRDefault="00945D68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«</w:t>
            </w:r>
            <w:r w:rsidRPr="004B49F8">
              <w:rPr>
                <w:b/>
                <w:sz w:val="20"/>
                <w:szCs w:val="20"/>
              </w:rPr>
              <w:t>Усиление приемного тракта»</w:t>
            </w:r>
          </w:p>
        </w:tc>
      </w:tr>
      <w:tr w:rsidR="00945D68" w:rsidRPr="004B49F8" w:rsidTr="004B49F8">
        <w:trPr>
          <w:trHeight w:val="1191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45D68" w:rsidRPr="00D14245" w:rsidRDefault="00945D68" w:rsidP="004C5ECB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D14245" w:rsidTr="004B49F8">
              <w:trPr>
                <w:trHeight w:val="34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</w:tr>
            <w:tr w:rsidR="00945D68" w:rsidRPr="00D14245" w:rsidTr="004B49F8">
              <w:trPr>
                <w:trHeight w:val="359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w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57" o:spid="_x0000_i1055" type="#_x0000_t75" alt="s1" style="width:11.25pt;height:3pt;visibility:visible">
                        <v:imagedata r:id="rId13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53" o:spid="_x0000_i1056" type="#_x0000_t75" alt="s2" style="width:11.25pt;height:4.5pt;visibility:visible">
                        <v:imagedata r:id="rId14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54" o:spid="_x0000_i1057" type="#_x0000_t75" alt="s3" style="width:11.25pt;height:7.5pt;visibility:visible">
                        <v:imagedata r:id="rId15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55" o:spid="_x0000_i1058" type="#_x0000_t75" alt="s4" style="width:11.25pt;height:10.5pt;visibility:visible">
                        <v:imagedata r:id="rId16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6B5A3D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Рисунок 56" o:spid="_x0000_i1059" type="#_x0000_t75" alt="s5" style="width:11.25pt;height:12.75pt;visibility:visible">
                        <v:imagedata r:id="rId17" o:title="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D14245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45D68" w:rsidRPr="00D14245" w:rsidRDefault="00945D68" w:rsidP="004C5ECB">
            <w:pPr>
              <w:rPr>
                <w:b/>
                <w:sz w:val="20"/>
                <w:szCs w:val="20"/>
                <w:lang w:val="en-US"/>
              </w:rPr>
            </w:pPr>
            <w:r w:rsidRPr="00D1424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D68" w:rsidRPr="00D14245" w:rsidRDefault="00945D68" w:rsidP="003269E0">
            <w:pPr>
              <w:jc w:val="both"/>
              <w:rPr>
                <w:b/>
                <w:sz w:val="20"/>
                <w:szCs w:val="20"/>
              </w:rPr>
            </w:pPr>
          </w:p>
          <w:p w:rsidR="00945D68" w:rsidRPr="00D14245" w:rsidRDefault="00945D68" w:rsidP="003269E0">
            <w:pPr>
              <w:jc w:val="both"/>
              <w:rPr>
                <w:b/>
                <w:sz w:val="20"/>
                <w:szCs w:val="20"/>
              </w:rPr>
            </w:pPr>
            <w:r w:rsidRPr="00D14245">
              <w:rPr>
                <w:b/>
                <w:sz w:val="20"/>
                <w:szCs w:val="20"/>
              </w:rPr>
              <w:t>Значение тока в передающей катушке,</w:t>
            </w:r>
          </w:p>
          <w:p w:rsidR="00945D68" w:rsidRPr="00D14245" w:rsidRDefault="00945D68" w:rsidP="003269E0">
            <w:pPr>
              <w:jc w:val="both"/>
              <w:rPr>
                <w:b/>
                <w:sz w:val="20"/>
                <w:szCs w:val="20"/>
              </w:rPr>
            </w:pPr>
            <w:r w:rsidRPr="00D14245">
              <w:rPr>
                <w:b/>
                <w:sz w:val="20"/>
                <w:szCs w:val="20"/>
              </w:rPr>
              <w:t xml:space="preserve"> выбирается кнопками «+» и «–» </w:t>
            </w:r>
          </w:p>
          <w:p w:rsidR="00945D68" w:rsidRPr="00D14245" w:rsidRDefault="00945D68" w:rsidP="003269E0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945D68" w:rsidRPr="00D14245" w:rsidRDefault="00945D68" w:rsidP="00D14245">
            <w:pPr>
              <w:jc w:val="both"/>
              <w:rPr>
                <w:b/>
                <w:i/>
                <w:sz w:val="20"/>
                <w:szCs w:val="20"/>
              </w:rPr>
            </w:pPr>
            <w:r w:rsidRPr="00D14245">
              <w:rPr>
                <w:b/>
                <w:i/>
                <w:sz w:val="20"/>
                <w:szCs w:val="20"/>
              </w:rPr>
              <w:t xml:space="preserve">Рекомендуемое значение  </w:t>
            </w:r>
            <w:r>
              <w:rPr>
                <w:b/>
                <w:i/>
                <w:sz w:val="20"/>
                <w:szCs w:val="20"/>
              </w:rPr>
              <w:t xml:space="preserve">около </w:t>
            </w:r>
            <w:r w:rsidRPr="00D14245">
              <w:rPr>
                <w:b/>
                <w:i/>
                <w:sz w:val="20"/>
                <w:szCs w:val="20"/>
              </w:rPr>
              <w:t>100 мА</w:t>
            </w:r>
          </w:p>
        </w:tc>
      </w:tr>
      <w:tr w:rsidR="00945D68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945D68" w:rsidRPr="004B49F8" w:rsidRDefault="00945D68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 xml:space="preserve">«Авто-баланс датчика»   </w:t>
            </w:r>
            <w:r w:rsidRPr="004B49F8">
              <w:rPr>
                <w:b/>
                <w:i/>
                <w:sz w:val="20"/>
                <w:szCs w:val="20"/>
              </w:rPr>
              <w:t>(убирает  разбаланс до 1</w:t>
            </w:r>
            <w:r w:rsidRPr="004B49F8">
              <w:rPr>
                <w:b/>
                <w:i/>
                <w:sz w:val="20"/>
                <w:szCs w:val="20"/>
                <w:lang w:val="en-US"/>
              </w:rPr>
              <w:t>V</w:t>
            </w:r>
            <w:r w:rsidRPr="004B49F8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945D6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45D68" w:rsidRDefault="00945D68" w:rsidP="004C5EC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45D68" w:rsidRPr="004B49F8" w:rsidTr="004B49F8">
              <w:trPr>
                <w:trHeight w:val="34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5D68" w:rsidRPr="004B49F8" w:rsidTr="004B49F8">
              <w:trPr>
                <w:trHeight w:val="359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=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D68" w:rsidRPr="004B49F8" w:rsidRDefault="00945D6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45D68" w:rsidRPr="004B49F8" w:rsidRDefault="00945D68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Верхняя строка: «Напряжение разбаланса датчика» </w:t>
            </w:r>
            <w:r w:rsidRPr="004B49F8">
              <w:rPr>
                <w:sz w:val="20"/>
                <w:szCs w:val="20"/>
                <w:lang w:val="en-US"/>
              </w:rPr>
              <w:t>mV</w:t>
            </w:r>
            <w:r w:rsidRPr="004B49F8">
              <w:rPr>
                <w:sz w:val="20"/>
                <w:szCs w:val="20"/>
              </w:rPr>
              <w:t xml:space="preserve"> 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                            </w:t>
            </w:r>
            <w:r w:rsidRPr="004B49F8">
              <w:rPr>
                <w:sz w:val="20"/>
                <w:szCs w:val="20"/>
                <w:lang w:val="en-US"/>
              </w:rPr>
              <w:t>A</w:t>
            </w:r>
            <w:r w:rsidRPr="004B49F8">
              <w:rPr>
                <w:sz w:val="20"/>
                <w:szCs w:val="20"/>
              </w:rPr>
              <w:t xml:space="preserve"> – амплитуда авто-баланса.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Нижняя строка: Название режима и </w:t>
            </w:r>
            <w:r w:rsidRPr="004B49F8">
              <w:rPr>
                <w:sz w:val="20"/>
                <w:szCs w:val="20"/>
                <w:lang w:val="en-US"/>
              </w:rPr>
              <w:t>f</w:t>
            </w:r>
            <w:r w:rsidRPr="004B49F8">
              <w:rPr>
                <w:sz w:val="20"/>
                <w:szCs w:val="20"/>
              </w:rPr>
              <w:t xml:space="preserve"> – фаза авто-баланса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Режим доступен в ручном и автоматическом режиме – длительно «0».</w:t>
            </w: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Одновременное нажатие кнопок «+» и «–» сбрасывает авто-баланс в 0</w:t>
            </w:r>
          </w:p>
          <w:p w:rsidR="00945D68" w:rsidRPr="004B49F8" w:rsidRDefault="00945D68" w:rsidP="004B49F8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945D68" w:rsidRPr="004B49F8" w:rsidRDefault="00945D6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b/>
                <w:i/>
                <w:sz w:val="20"/>
                <w:szCs w:val="20"/>
              </w:rPr>
              <w:t>Значение А=0 сигнализирует о том, что «авто-баланс» выключен.</w:t>
            </w:r>
          </w:p>
        </w:tc>
      </w:tr>
      <w:tr w:rsidR="00945D68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945D68" w:rsidRPr="004B49F8" w:rsidRDefault="00945D68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 xml:space="preserve">«фильтр </w:t>
            </w:r>
            <w:r w:rsidRPr="004B49F8">
              <w:rPr>
                <w:b/>
                <w:sz w:val="20"/>
                <w:szCs w:val="20"/>
                <w:lang w:val="en-US"/>
              </w:rPr>
              <w:t>HPF</w:t>
            </w:r>
            <w:r w:rsidRPr="004B49F8">
              <w:rPr>
                <w:b/>
                <w:sz w:val="20"/>
                <w:szCs w:val="20"/>
              </w:rPr>
              <w:t xml:space="preserve">»   </w:t>
            </w:r>
            <w:r w:rsidRPr="004B49F8">
              <w:rPr>
                <w:b/>
                <w:i/>
                <w:sz w:val="20"/>
                <w:szCs w:val="20"/>
              </w:rPr>
              <w:t>(Фильтр НЧ для подавление помех)</w:t>
            </w:r>
          </w:p>
        </w:tc>
      </w:tr>
      <w:tr w:rsidR="00945D68" w:rsidRPr="004B49F8" w:rsidTr="004B49F8">
        <w:trPr>
          <w:trHeight w:val="68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45D68" w:rsidRPr="00714CAA" w:rsidRDefault="00945D68" w:rsidP="004B49F8">
            <w:pPr>
              <w:ind w:left="-51" w:right="-51"/>
              <w:rPr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D68" w:rsidRPr="004B49F8" w:rsidRDefault="00945D68" w:rsidP="004B49F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jc w:val="center"/>
              <w:rPr>
                <w:sz w:val="20"/>
                <w:szCs w:val="20"/>
              </w:rPr>
            </w:pPr>
          </w:p>
        </w:tc>
      </w:tr>
      <w:tr w:rsidR="00945D68" w:rsidRPr="004B49F8" w:rsidTr="004B49F8">
        <w:trPr>
          <w:trHeight w:val="567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68" w:rsidRPr="004B49F8" w:rsidRDefault="00945D68" w:rsidP="004B49F8">
            <w:pPr>
              <w:jc w:val="center"/>
              <w:rPr>
                <w:b/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>Длительное нажатие кнопки «РЕЖ»  переводит прибор в основной режим.</w:t>
            </w:r>
          </w:p>
        </w:tc>
      </w:tr>
    </w:tbl>
    <w:p w:rsidR="00945D68" w:rsidRDefault="00945D68" w:rsidP="00A80126">
      <w:pPr>
        <w:jc w:val="both"/>
        <w:rPr>
          <w:b/>
          <w:i/>
          <w:sz w:val="20"/>
          <w:szCs w:val="16"/>
        </w:rPr>
      </w:pPr>
    </w:p>
    <w:p w:rsidR="00945D68" w:rsidRDefault="00945D68" w:rsidP="00A80126">
      <w:pPr>
        <w:jc w:val="both"/>
        <w:rPr>
          <w:b/>
          <w:i/>
          <w:sz w:val="20"/>
          <w:szCs w:val="16"/>
        </w:rPr>
      </w:pPr>
    </w:p>
    <w:p w:rsidR="00945D68" w:rsidRPr="00B8397C" w:rsidRDefault="00945D68" w:rsidP="00A80126">
      <w:pPr>
        <w:jc w:val="both"/>
        <w:rPr>
          <w:b/>
          <w:i/>
          <w:sz w:val="20"/>
          <w:szCs w:val="16"/>
        </w:rPr>
      </w:pPr>
      <w:r w:rsidRPr="00B8397C">
        <w:rPr>
          <w:b/>
          <w:i/>
          <w:sz w:val="20"/>
          <w:szCs w:val="16"/>
        </w:rPr>
        <w:t>Примечание</w:t>
      </w:r>
      <w:r w:rsidRPr="00921841">
        <w:rPr>
          <w:b/>
          <w:i/>
          <w:sz w:val="20"/>
          <w:szCs w:val="16"/>
        </w:rPr>
        <w:t>:</w:t>
      </w:r>
    </w:p>
    <w:p w:rsidR="00945D68" w:rsidRDefault="00945D68" w:rsidP="00DD03D4">
      <w:pPr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В</w:t>
      </w:r>
      <w:r w:rsidRPr="00CE4E1E">
        <w:rPr>
          <w:i/>
          <w:iCs/>
          <w:sz w:val="20"/>
          <w:szCs w:val="20"/>
        </w:rPr>
        <w:t>хода в режим</w:t>
      </w:r>
      <w:r>
        <w:rPr>
          <w:i/>
          <w:iCs/>
          <w:sz w:val="20"/>
          <w:szCs w:val="20"/>
        </w:rPr>
        <w:t xml:space="preserve"> «Заводских настроек» </w:t>
      </w:r>
      <w:r w:rsidRPr="00CE4E1E">
        <w:rPr>
          <w:i/>
          <w:iCs/>
          <w:sz w:val="20"/>
          <w:szCs w:val="20"/>
        </w:rPr>
        <w:t xml:space="preserve"> одновременно нажать </w:t>
      </w:r>
      <w:r w:rsidRPr="00CE4E1E">
        <w:rPr>
          <w:i/>
          <w:sz w:val="20"/>
          <w:szCs w:val="20"/>
        </w:rPr>
        <w:t>«+» и «–»,</w:t>
      </w:r>
      <w:r w:rsidRPr="00CE4E1E">
        <w:rPr>
          <w:i/>
          <w:iCs/>
          <w:sz w:val="20"/>
          <w:szCs w:val="20"/>
        </w:rPr>
        <w:t xml:space="preserve"> включить питание и дождаться сообщения «</w:t>
      </w:r>
      <w:r w:rsidRPr="00CE4E1E">
        <w:rPr>
          <w:i/>
          <w:iCs/>
          <w:sz w:val="20"/>
          <w:szCs w:val="20"/>
          <w:lang w:val="en-US"/>
        </w:rPr>
        <w:t>Factory</w:t>
      </w:r>
      <w:r w:rsidRPr="00CE4E1E">
        <w:rPr>
          <w:i/>
          <w:iCs/>
          <w:sz w:val="20"/>
          <w:szCs w:val="20"/>
        </w:rPr>
        <w:t xml:space="preserve"> </w:t>
      </w:r>
      <w:r w:rsidRPr="00CE4E1E">
        <w:rPr>
          <w:i/>
          <w:iCs/>
          <w:sz w:val="20"/>
          <w:szCs w:val="20"/>
          <w:lang w:val="en-US"/>
        </w:rPr>
        <w:t>setting</w:t>
      </w:r>
      <w:r w:rsidRPr="00CE4E1E">
        <w:rPr>
          <w:i/>
          <w:iCs/>
          <w:sz w:val="20"/>
          <w:szCs w:val="20"/>
        </w:rPr>
        <w:t xml:space="preserve">». Теперь </w:t>
      </w:r>
      <w:r>
        <w:rPr>
          <w:i/>
          <w:sz w:val="20"/>
          <w:szCs w:val="20"/>
        </w:rPr>
        <w:t>м</w:t>
      </w:r>
      <w:r w:rsidRPr="00CE4E1E">
        <w:rPr>
          <w:i/>
          <w:sz w:val="20"/>
          <w:szCs w:val="20"/>
        </w:rPr>
        <w:t>ожно отпустить кнопки</w:t>
      </w:r>
      <w:r>
        <w:rPr>
          <w:i/>
          <w:sz w:val="20"/>
          <w:szCs w:val="20"/>
        </w:rPr>
        <w:t xml:space="preserve">. </w:t>
      </w:r>
    </w:p>
    <w:p w:rsidR="00945D68" w:rsidRDefault="00945D68" w:rsidP="009571A6">
      <w:pPr>
        <w:rPr>
          <w:i/>
          <w:sz w:val="20"/>
          <w:szCs w:val="20"/>
        </w:rPr>
      </w:pPr>
      <w:r w:rsidRPr="009571A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В режимах настроек </w:t>
      </w:r>
      <w:r w:rsidRPr="005D585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символ «</w:t>
      </w:r>
      <w:r w:rsidRPr="005D5852">
        <w:rPr>
          <w:i/>
          <w:sz w:val="20"/>
          <w:szCs w:val="20"/>
        </w:rPr>
        <w:t xml:space="preserve"> *</w:t>
      </w:r>
      <w:r>
        <w:rPr>
          <w:i/>
          <w:sz w:val="20"/>
          <w:szCs w:val="20"/>
        </w:rPr>
        <w:t xml:space="preserve"> »</w:t>
      </w:r>
      <w:r w:rsidRPr="005D5852">
        <w:rPr>
          <w:i/>
          <w:sz w:val="20"/>
          <w:szCs w:val="20"/>
        </w:rPr>
        <w:t xml:space="preserve"> в начале названия режима говорит о возможности автоматической настройки</w:t>
      </w:r>
      <w:r>
        <w:rPr>
          <w:i/>
          <w:sz w:val="20"/>
          <w:szCs w:val="20"/>
        </w:rPr>
        <w:t>.</w:t>
      </w:r>
      <w:r w:rsidRPr="005D5852">
        <w:rPr>
          <w:i/>
          <w:sz w:val="20"/>
          <w:szCs w:val="20"/>
        </w:rPr>
        <w:t xml:space="preserve"> </w:t>
      </w:r>
    </w:p>
    <w:p w:rsidR="00945D68" w:rsidRPr="005D5852" w:rsidRDefault="00945D68" w:rsidP="009571A6">
      <w:pPr>
        <w:rPr>
          <w:i/>
          <w:sz w:val="20"/>
          <w:szCs w:val="20"/>
        </w:rPr>
      </w:pPr>
      <w:r>
        <w:rPr>
          <w:i/>
          <w:sz w:val="20"/>
          <w:szCs w:val="20"/>
        </w:rPr>
        <w:t>За</w:t>
      </w:r>
      <w:r w:rsidRPr="005D5852">
        <w:rPr>
          <w:i/>
          <w:sz w:val="20"/>
          <w:szCs w:val="20"/>
        </w:rPr>
        <w:t>пуск</w:t>
      </w:r>
      <w:r>
        <w:rPr>
          <w:i/>
          <w:sz w:val="20"/>
          <w:szCs w:val="20"/>
        </w:rPr>
        <w:t xml:space="preserve"> автоматической настройки </w:t>
      </w:r>
      <w:r w:rsidRPr="005D5852">
        <w:rPr>
          <w:i/>
          <w:sz w:val="20"/>
          <w:szCs w:val="20"/>
        </w:rPr>
        <w:t xml:space="preserve"> кнопк</w:t>
      </w:r>
      <w:r>
        <w:rPr>
          <w:i/>
          <w:sz w:val="20"/>
          <w:szCs w:val="20"/>
        </w:rPr>
        <w:t>ой</w:t>
      </w:r>
      <w:r w:rsidRPr="005D5852">
        <w:rPr>
          <w:i/>
          <w:sz w:val="20"/>
          <w:szCs w:val="20"/>
        </w:rPr>
        <w:t xml:space="preserve"> «0»</w:t>
      </w:r>
      <w:r>
        <w:rPr>
          <w:i/>
          <w:sz w:val="20"/>
          <w:szCs w:val="20"/>
        </w:rPr>
        <w:t>.</w:t>
      </w:r>
    </w:p>
    <w:sectPr w:rsidR="00945D68" w:rsidRPr="005D5852" w:rsidSect="00E311E6">
      <w:pgSz w:w="11906" w:h="16838" w:code="9"/>
      <w:pgMar w:top="508" w:right="449" w:bottom="508" w:left="741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5.75pt" o:bullet="t">
        <v:imagedata r:id="rId1" o:title=""/>
      </v:shape>
    </w:pict>
  </w:numPicBullet>
  <w:abstractNum w:abstractNumId="0">
    <w:nsid w:val="22D1540A"/>
    <w:multiLevelType w:val="hybridMultilevel"/>
    <w:tmpl w:val="A8648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4C6457"/>
    <w:multiLevelType w:val="hybridMultilevel"/>
    <w:tmpl w:val="8FE0EAD0"/>
    <w:lvl w:ilvl="0" w:tplc="99A6E6EC"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2">
    <w:nsid w:val="5B7C7561"/>
    <w:multiLevelType w:val="multilevel"/>
    <w:tmpl w:val="A6F6C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1F23083"/>
    <w:multiLevelType w:val="hybridMultilevel"/>
    <w:tmpl w:val="D6D2ECAC"/>
    <w:lvl w:ilvl="0" w:tplc="53DED3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C81"/>
    <w:rsid w:val="00000E53"/>
    <w:rsid w:val="00004C8D"/>
    <w:rsid w:val="00011D2A"/>
    <w:rsid w:val="00012CDC"/>
    <w:rsid w:val="00013CCF"/>
    <w:rsid w:val="0001424E"/>
    <w:rsid w:val="00022C00"/>
    <w:rsid w:val="0002301E"/>
    <w:rsid w:val="00024EF1"/>
    <w:rsid w:val="000329E5"/>
    <w:rsid w:val="00033160"/>
    <w:rsid w:val="0003679F"/>
    <w:rsid w:val="00036C8A"/>
    <w:rsid w:val="00042FFD"/>
    <w:rsid w:val="00045101"/>
    <w:rsid w:val="00053571"/>
    <w:rsid w:val="00053C25"/>
    <w:rsid w:val="00056D6C"/>
    <w:rsid w:val="0006458E"/>
    <w:rsid w:val="00076A43"/>
    <w:rsid w:val="00081879"/>
    <w:rsid w:val="00082E2D"/>
    <w:rsid w:val="00083F20"/>
    <w:rsid w:val="00083F97"/>
    <w:rsid w:val="00090762"/>
    <w:rsid w:val="0009341A"/>
    <w:rsid w:val="00094778"/>
    <w:rsid w:val="000960DD"/>
    <w:rsid w:val="000971F8"/>
    <w:rsid w:val="000A21D4"/>
    <w:rsid w:val="000A66CD"/>
    <w:rsid w:val="000B36ED"/>
    <w:rsid w:val="000B5F8B"/>
    <w:rsid w:val="000C48A8"/>
    <w:rsid w:val="000C7211"/>
    <w:rsid w:val="000C7411"/>
    <w:rsid w:val="000D0611"/>
    <w:rsid w:val="000D3303"/>
    <w:rsid w:val="000D4443"/>
    <w:rsid w:val="000E6224"/>
    <w:rsid w:val="000F0568"/>
    <w:rsid w:val="000F0C8B"/>
    <w:rsid w:val="000F7A61"/>
    <w:rsid w:val="0011284A"/>
    <w:rsid w:val="00112C5C"/>
    <w:rsid w:val="00114680"/>
    <w:rsid w:val="00122000"/>
    <w:rsid w:val="001304E8"/>
    <w:rsid w:val="00131F5A"/>
    <w:rsid w:val="00135D41"/>
    <w:rsid w:val="00137000"/>
    <w:rsid w:val="00140BA4"/>
    <w:rsid w:val="00142BED"/>
    <w:rsid w:val="0014580A"/>
    <w:rsid w:val="00155CFF"/>
    <w:rsid w:val="00156F42"/>
    <w:rsid w:val="00157283"/>
    <w:rsid w:val="00160BDE"/>
    <w:rsid w:val="0016173D"/>
    <w:rsid w:val="00161C10"/>
    <w:rsid w:val="00164F2D"/>
    <w:rsid w:val="001658AA"/>
    <w:rsid w:val="001661DD"/>
    <w:rsid w:val="001754DD"/>
    <w:rsid w:val="00176F3B"/>
    <w:rsid w:val="00177C38"/>
    <w:rsid w:val="00180817"/>
    <w:rsid w:val="00181CFA"/>
    <w:rsid w:val="00182B5D"/>
    <w:rsid w:val="00183187"/>
    <w:rsid w:val="001845DC"/>
    <w:rsid w:val="00184BC1"/>
    <w:rsid w:val="001864B8"/>
    <w:rsid w:val="0019238B"/>
    <w:rsid w:val="00193F4D"/>
    <w:rsid w:val="00197769"/>
    <w:rsid w:val="001A013F"/>
    <w:rsid w:val="001A484F"/>
    <w:rsid w:val="001A5E38"/>
    <w:rsid w:val="001A6C7B"/>
    <w:rsid w:val="001A740B"/>
    <w:rsid w:val="001B05D3"/>
    <w:rsid w:val="001B11E8"/>
    <w:rsid w:val="001B5370"/>
    <w:rsid w:val="001B602A"/>
    <w:rsid w:val="001B6E91"/>
    <w:rsid w:val="001C1D25"/>
    <w:rsid w:val="001C2315"/>
    <w:rsid w:val="001C41B0"/>
    <w:rsid w:val="001D0338"/>
    <w:rsid w:val="001D2937"/>
    <w:rsid w:val="001D5487"/>
    <w:rsid w:val="001E151F"/>
    <w:rsid w:val="001E59E9"/>
    <w:rsid w:val="001F0E45"/>
    <w:rsid w:val="001F3248"/>
    <w:rsid w:val="002008BD"/>
    <w:rsid w:val="0020695B"/>
    <w:rsid w:val="00211792"/>
    <w:rsid w:val="00216239"/>
    <w:rsid w:val="002224CF"/>
    <w:rsid w:val="00223675"/>
    <w:rsid w:val="00226053"/>
    <w:rsid w:val="00227C04"/>
    <w:rsid w:val="00237648"/>
    <w:rsid w:val="0024061B"/>
    <w:rsid w:val="002426E0"/>
    <w:rsid w:val="00247063"/>
    <w:rsid w:val="00247415"/>
    <w:rsid w:val="002476F2"/>
    <w:rsid w:val="00252724"/>
    <w:rsid w:val="00252A14"/>
    <w:rsid w:val="00253B3A"/>
    <w:rsid w:val="00255114"/>
    <w:rsid w:val="002604BF"/>
    <w:rsid w:val="0026095B"/>
    <w:rsid w:val="00261606"/>
    <w:rsid w:val="00263A65"/>
    <w:rsid w:val="00264452"/>
    <w:rsid w:val="00272D90"/>
    <w:rsid w:val="00283FF1"/>
    <w:rsid w:val="00286225"/>
    <w:rsid w:val="00286945"/>
    <w:rsid w:val="0029136C"/>
    <w:rsid w:val="00292724"/>
    <w:rsid w:val="00297B54"/>
    <w:rsid w:val="002A315D"/>
    <w:rsid w:val="002A505F"/>
    <w:rsid w:val="002B0718"/>
    <w:rsid w:val="002B37A6"/>
    <w:rsid w:val="002B6014"/>
    <w:rsid w:val="002B6785"/>
    <w:rsid w:val="002C1A63"/>
    <w:rsid w:val="002C21E5"/>
    <w:rsid w:val="002D2635"/>
    <w:rsid w:val="002E03D7"/>
    <w:rsid w:val="002E109C"/>
    <w:rsid w:val="002E2473"/>
    <w:rsid w:val="002E412D"/>
    <w:rsid w:val="002E43AB"/>
    <w:rsid w:val="002E4F91"/>
    <w:rsid w:val="002E6D0A"/>
    <w:rsid w:val="002E71D3"/>
    <w:rsid w:val="002F67F9"/>
    <w:rsid w:val="002F73BB"/>
    <w:rsid w:val="002F7471"/>
    <w:rsid w:val="0030050C"/>
    <w:rsid w:val="003005B1"/>
    <w:rsid w:val="0030554C"/>
    <w:rsid w:val="00311969"/>
    <w:rsid w:val="00311EAD"/>
    <w:rsid w:val="003152FF"/>
    <w:rsid w:val="00316048"/>
    <w:rsid w:val="00317B7E"/>
    <w:rsid w:val="00317C66"/>
    <w:rsid w:val="003201F0"/>
    <w:rsid w:val="003216DF"/>
    <w:rsid w:val="00322BDE"/>
    <w:rsid w:val="003267DD"/>
    <w:rsid w:val="003269E0"/>
    <w:rsid w:val="00327461"/>
    <w:rsid w:val="00332836"/>
    <w:rsid w:val="00334C00"/>
    <w:rsid w:val="00336F75"/>
    <w:rsid w:val="0034023C"/>
    <w:rsid w:val="0034134B"/>
    <w:rsid w:val="003516EA"/>
    <w:rsid w:val="0035380F"/>
    <w:rsid w:val="00354854"/>
    <w:rsid w:val="00357D00"/>
    <w:rsid w:val="00360601"/>
    <w:rsid w:val="00366D64"/>
    <w:rsid w:val="00376691"/>
    <w:rsid w:val="00380869"/>
    <w:rsid w:val="00383111"/>
    <w:rsid w:val="0038553A"/>
    <w:rsid w:val="0038651B"/>
    <w:rsid w:val="00386E5A"/>
    <w:rsid w:val="003A70CC"/>
    <w:rsid w:val="003B2700"/>
    <w:rsid w:val="003B2F80"/>
    <w:rsid w:val="003B49A1"/>
    <w:rsid w:val="003B6A82"/>
    <w:rsid w:val="003D01C8"/>
    <w:rsid w:val="003D2BA8"/>
    <w:rsid w:val="003D43F0"/>
    <w:rsid w:val="003D72E9"/>
    <w:rsid w:val="00403EBE"/>
    <w:rsid w:val="00404278"/>
    <w:rsid w:val="00404879"/>
    <w:rsid w:val="0040699E"/>
    <w:rsid w:val="00407543"/>
    <w:rsid w:val="00412517"/>
    <w:rsid w:val="00420564"/>
    <w:rsid w:val="00423604"/>
    <w:rsid w:val="00426B6A"/>
    <w:rsid w:val="004320C3"/>
    <w:rsid w:val="00440872"/>
    <w:rsid w:val="00442562"/>
    <w:rsid w:val="00443765"/>
    <w:rsid w:val="00444D0B"/>
    <w:rsid w:val="00446B20"/>
    <w:rsid w:val="00453724"/>
    <w:rsid w:val="00460FFD"/>
    <w:rsid w:val="00461D5D"/>
    <w:rsid w:val="0046234D"/>
    <w:rsid w:val="004635C1"/>
    <w:rsid w:val="0046375E"/>
    <w:rsid w:val="00466325"/>
    <w:rsid w:val="004665B3"/>
    <w:rsid w:val="00467D60"/>
    <w:rsid w:val="00470F95"/>
    <w:rsid w:val="00481E38"/>
    <w:rsid w:val="00495396"/>
    <w:rsid w:val="004967EE"/>
    <w:rsid w:val="004A4E88"/>
    <w:rsid w:val="004A6211"/>
    <w:rsid w:val="004B2D45"/>
    <w:rsid w:val="004B49F8"/>
    <w:rsid w:val="004C14B4"/>
    <w:rsid w:val="004C52AD"/>
    <w:rsid w:val="004C5ECB"/>
    <w:rsid w:val="004D11AE"/>
    <w:rsid w:val="004D569D"/>
    <w:rsid w:val="004D7487"/>
    <w:rsid w:val="004F1BA0"/>
    <w:rsid w:val="004F53E1"/>
    <w:rsid w:val="005026F8"/>
    <w:rsid w:val="00507726"/>
    <w:rsid w:val="00511C9C"/>
    <w:rsid w:val="005266C2"/>
    <w:rsid w:val="00531377"/>
    <w:rsid w:val="005340B7"/>
    <w:rsid w:val="00535373"/>
    <w:rsid w:val="00540121"/>
    <w:rsid w:val="00542951"/>
    <w:rsid w:val="005441F7"/>
    <w:rsid w:val="00546A18"/>
    <w:rsid w:val="005472EE"/>
    <w:rsid w:val="0055594A"/>
    <w:rsid w:val="00561B60"/>
    <w:rsid w:val="005672A1"/>
    <w:rsid w:val="00574845"/>
    <w:rsid w:val="00575BC9"/>
    <w:rsid w:val="00575FD7"/>
    <w:rsid w:val="005822E8"/>
    <w:rsid w:val="00582A41"/>
    <w:rsid w:val="00583C05"/>
    <w:rsid w:val="005840C6"/>
    <w:rsid w:val="00584E62"/>
    <w:rsid w:val="00587F8E"/>
    <w:rsid w:val="005A0D94"/>
    <w:rsid w:val="005A17C3"/>
    <w:rsid w:val="005A1AD8"/>
    <w:rsid w:val="005A5D19"/>
    <w:rsid w:val="005A67BC"/>
    <w:rsid w:val="005A6B57"/>
    <w:rsid w:val="005B1C81"/>
    <w:rsid w:val="005B4480"/>
    <w:rsid w:val="005B5AB0"/>
    <w:rsid w:val="005B7A19"/>
    <w:rsid w:val="005C290C"/>
    <w:rsid w:val="005C648C"/>
    <w:rsid w:val="005D18F5"/>
    <w:rsid w:val="005D2918"/>
    <w:rsid w:val="005D4EB7"/>
    <w:rsid w:val="005D5852"/>
    <w:rsid w:val="005D7BC7"/>
    <w:rsid w:val="005E1EA9"/>
    <w:rsid w:val="005F7DC0"/>
    <w:rsid w:val="00602254"/>
    <w:rsid w:val="006028BE"/>
    <w:rsid w:val="0060590B"/>
    <w:rsid w:val="00616557"/>
    <w:rsid w:val="006167A1"/>
    <w:rsid w:val="0061700A"/>
    <w:rsid w:val="00623BA7"/>
    <w:rsid w:val="00624703"/>
    <w:rsid w:val="00635313"/>
    <w:rsid w:val="00640E4F"/>
    <w:rsid w:val="00642406"/>
    <w:rsid w:val="00653DB6"/>
    <w:rsid w:val="00657DFA"/>
    <w:rsid w:val="00665C94"/>
    <w:rsid w:val="00673E43"/>
    <w:rsid w:val="00677187"/>
    <w:rsid w:val="006771BD"/>
    <w:rsid w:val="006A1ACB"/>
    <w:rsid w:val="006B3443"/>
    <w:rsid w:val="006B3BCF"/>
    <w:rsid w:val="006B5A3D"/>
    <w:rsid w:val="006B680C"/>
    <w:rsid w:val="006B753E"/>
    <w:rsid w:val="006B76DE"/>
    <w:rsid w:val="006C30BE"/>
    <w:rsid w:val="006C3180"/>
    <w:rsid w:val="006C53F5"/>
    <w:rsid w:val="006D00A9"/>
    <w:rsid w:val="006D0DE3"/>
    <w:rsid w:val="006D2628"/>
    <w:rsid w:val="006D2D35"/>
    <w:rsid w:val="006D377C"/>
    <w:rsid w:val="006D7F8D"/>
    <w:rsid w:val="006E0D3E"/>
    <w:rsid w:val="006E5C22"/>
    <w:rsid w:val="006F08CB"/>
    <w:rsid w:val="006F4300"/>
    <w:rsid w:val="006F70CC"/>
    <w:rsid w:val="00704EDF"/>
    <w:rsid w:val="00705754"/>
    <w:rsid w:val="00707D6C"/>
    <w:rsid w:val="00714CAA"/>
    <w:rsid w:val="00714CE8"/>
    <w:rsid w:val="007151B3"/>
    <w:rsid w:val="007156A8"/>
    <w:rsid w:val="0072000A"/>
    <w:rsid w:val="00720CB7"/>
    <w:rsid w:val="00721B7F"/>
    <w:rsid w:val="007222CA"/>
    <w:rsid w:val="0072296E"/>
    <w:rsid w:val="00734224"/>
    <w:rsid w:val="0073467D"/>
    <w:rsid w:val="0073499A"/>
    <w:rsid w:val="00734AA1"/>
    <w:rsid w:val="00740CFE"/>
    <w:rsid w:val="00743BF0"/>
    <w:rsid w:val="00747CD4"/>
    <w:rsid w:val="00752F38"/>
    <w:rsid w:val="007551CD"/>
    <w:rsid w:val="00756CD0"/>
    <w:rsid w:val="007702EE"/>
    <w:rsid w:val="0077350B"/>
    <w:rsid w:val="00775FCB"/>
    <w:rsid w:val="0078203D"/>
    <w:rsid w:val="00784341"/>
    <w:rsid w:val="00786B76"/>
    <w:rsid w:val="00790B2C"/>
    <w:rsid w:val="00795C3E"/>
    <w:rsid w:val="00796A27"/>
    <w:rsid w:val="007A18D7"/>
    <w:rsid w:val="007A24E0"/>
    <w:rsid w:val="007B44AA"/>
    <w:rsid w:val="007C3375"/>
    <w:rsid w:val="007D0818"/>
    <w:rsid w:val="007D2219"/>
    <w:rsid w:val="007D3ACD"/>
    <w:rsid w:val="007D55A4"/>
    <w:rsid w:val="007D6499"/>
    <w:rsid w:val="007E32A2"/>
    <w:rsid w:val="007E41E3"/>
    <w:rsid w:val="007E6886"/>
    <w:rsid w:val="007F4DD5"/>
    <w:rsid w:val="007F797A"/>
    <w:rsid w:val="00801385"/>
    <w:rsid w:val="0080212C"/>
    <w:rsid w:val="00804469"/>
    <w:rsid w:val="00815ECB"/>
    <w:rsid w:val="0082375E"/>
    <w:rsid w:val="00823D13"/>
    <w:rsid w:val="00825E0C"/>
    <w:rsid w:val="0082666E"/>
    <w:rsid w:val="00827A37"/>
    <w:rsid w:val="00830F54"/>
    <w:rsid w:val="008332CE"/>
    <w:rsid w:val="00837739"/>
    <w:rsid w:val="00844478"/>
    <w:rsid w:val="008450E4"/>
    <w:rsid w:val="0085465A"/>
    <w:rsid w:val="00861AA8"/>
    <w:rsid w:val="008734C9"/>
    <w:rsid w:val="0087375D"/>
    <w:rsid w:val="00873E4D"/>
    <w:rsid w:val="00877A76"/>
    <w:rsid w:val="00877B30"/>
    <w:rsid w:val="008805C2"/>
    <w:rsid w:val="008807B5"/>
    <w:rsid w:val="0088392B"/>
    <w:rsid w:val="0088640C"/>
    <w:rsid w:val="008930F6"/>
    <w:rsid w:val="008960F8"/>
    <w:rsid w:val="0089734A"/>
    <w:rsid w:val="008A0C2D"/>
    <w:rsid w:val="008A2568"/>
    <w:rsid w:val="008A294D"/>
    <w:rsid w:val="008A39FD"/>
    <w:rsid w:val="008A443F"/>
    <w:rsid w:val="008B194E"/>
    <w:rsid w:val="008C068D"/>
    <w:rsid w:val="008C0DA4"/>
    <w:rsid w:val="008C1A04"/>
    <w:rsid w:val="008D1642"/>
    <w:rsid w:val="008E0785"/>
    <w:rsid w:val="008E1BB4"/>
    <w:rsid w:val="008E3544"/>
    <w:rsid w:val="009016DB"/>
    <w:rsid w:val="00917E85"/>
    <w:rsid w:val="00921841"/>
    <w:rsid w:val="00923FA3"/>
    <w:rsid w:val="0092518B"/>
    <w:rsid w:val="0092656C"/>
    <w:rsid w:val="009278B9"/>
    <w:rsid w:val="00927FF1"/>
    <w:rsid w:val="00931247"/>
    <w:rsid w:val="00940993"/>
    <w:rsid w:val="00940C8C"/>
    <w:rsid w:val="009420BA"/>
    <w:rsid w:val="00945D68"/>
    <w:rsid w:val="00953FD9"/>
    <w:rsid w:val="00955B4F"/>
    <w:rsid w:val="009571A6"/>
    <w:rsid w:val="00957836"/>
    <w:rsid w:val="009612CF"/>
    <w:rsid w:val="00961EF3"/>
    <w:rsid w:val="00965543"/>
    <w:rsid w:val="0096635D"/>
    <w:rsid w:val="009677DA"/>
    <w:rsid w:val="00973B55"/>
    <w:rsid w:val="00981946"/>
    <w:rsid w:val="009869F9"/>
    <w:rsid w:val="00990252"/>
    <w:rsid w:val="009910A3"/>
    <w:rsid w:val="009954CC"/>
    <w:rsid w:val="00996F94"/>
    <w:rsid w:val="00997D17"/>
    <w:rsid w:val="009A2360"/>
    <w:rsid w:val="009A59F1"/>
    <w:rsid w:val="009A6C9F"/>
    <w:rsid w:val="009A6ED6"/>
    <w:rsid w:val="009A6FE5"/>
    <w:rsid w:val="009B45AF"/>
    <w:rsid w:val="009C23F5"/>
    <w:rsid w:val="009C586D"/>
    <w:rsid w:val="009C5AF2"/>
    <w:rsid w:val="009C662E"/>
    <w:rsid w:val="009D0D33"/>
    <w:rsid w:val="009D393E"/>
    <w:rsid w:val="009D57A8"/>
    <w:rsid w:val="009E145A"/>
    <w:rsid w:val="009E78CD"/>
    <w:rsid w:val="009F7E75"/>
    <w:rsid w:val="00A074F6"/>
    <w:rsid w:val="00A11A61"/>
    <w:rsid w:val="00A13A56"/>
    <w:rsid w:val="00A13A99"/>
    <w:rsid w:val="00A30D0D"/>
    <w:rsid w:val="00A312D2"/>
    <w:rsid w:val="00A4139F"/>
    <w:rsid w:val="00A44A36"/>
    <w:rsid w:val="00A474DC"/>
    <w:rsid w:val="00A5262B"/>
    <w:rsid w:val="00A5602B"/>
    <w:rsid w:val="00A573A9"/>
    <w:rsid w:val="00A60216"/>
    <w:rsid w:val="00A61230"/>
    <w:rsid w:val="00A63E75"/>
    <w:rsid w:val="00A64D15"/>
    <w:rsid w:val="00A7048E"/>
    <w:rsid w:val="00A80126"/>
    <w:rsid w:val="00A816C7"/>
    <w:rsid w:val="00A823EC"/>
    <w:rsid w:val="00A861A0"/>
    <w:rsid w:val="00A919E7"/>
    <w:rsid w:val="00A94BF3"/>
    <w:rsid w:val="00A95815"/>
    <w:rsid w:val="00A97C93"/>
    <w:rsid w:val="00AA0441"/>
    <w:rsid w:val="00AA35F5"/>
    <w:rsid w:val="00AA3665"/>
    <w:rsid w:val="00AA4EA0"/>
    <w:rsid w:val="00AA7976"/>
    <w:rsid w:val="00AB1534"/>
    <w:rsid w:val="00AB1EE8"/>
    <w:rsid w:val="00AB3F71"/>
    <w:rsid w:val="00AC4CB8"/>
    <w:rsid w:val="00AC6851"/>
    <w:rsid w:val="00AD17F5"/>
    <w:rsid w:val="00AD251E"/>
    <w:rsid w:val="00AE7C00"/>
    <w:rsid w:val="00AE7C76"/>
    <w:rsid w:val="00AF1841"/>
    <w:rsid w:val="00AF3E54"/>
    <w:rsid w:val="00B04E4E"/>
    <w:rsid w:val="00B058C0"/>
    <w:rsid w:val="00B05A31"/>
    <w:rsid w:val="00B10F32"/>
    <w:rsid w:val="00B1648E"/>
    <w:rsid w:val="00B21065"/>
    <w:rsid w:val="00B215A8"/>
    <w:rsid w:val="00B241A0"/>
    <w:rsid w:val="00B25303"/>
    <w:rsid w:val="00B32FC7"/>
    <w:rsid w:val="00B3544B"/>
    <w:rsid w:val="00B355F3"/>
    <w:rsid w:val="00B36103"/>
    <w:rsid w:val="00B5407B"/>
    <w:rsid w:val="00B54BB8"/>
    <w:rsid w:val="00B654B4"/>
    <w:rsid w:val="00B663E4"/>
    <w:rsid w:val="00B72E25"/>
    <w:rsid w:val="00B74E40"/>
    <w:rsid w:val="00B74E78"/>
    <w:rsid w:val="00B763C6"/>
    <w:rsid w:val="00B768AF"/>
    <w:rsid w:val="00B8397C"/>
    <w:rsid w:val="00B85F52"/>
    <w:rsid w:val="00B87CDE"/>
    <w:rsid w:val="00B90D1A"/>
    <w:rsid w:val="00B95EEE"/>
    <w:rsid w:val="00BA30EC"/>
    <w:rsid w:val="00BA3BD8"/>
    <w:rsid w:val="00BA655F"/>
    <w:rsid w:val="00BA6730"/>
    <w:rsid w:val="00BD1C18"/>
    <w:rsid w:val="00BD2009"/>
    <w:rsid w:val="00BE6AF1"/>
    <w:rsid w:val="00BF5CFC"/>
    <w:rsid w:val="00C02515"/>
    <w:rsid w:val="00C061BF"/>
    <w:rsid w:val="00C1152C"/>
    <w:rsid w:val="00C16AA6"/>
    <w:rsid w:val="00C23CD5"/>
    <w:rsid w:val="00C25E41"/>
    <w:rsid w:val="00C26A3F"/>
    <w:rsid w:val="00C35746"/>
    <w:rsid w:val="00C3616F"/>
    <w:rsid w:val="00C43191"/>
    <w:rsid w:val="00C43980"/>
    <w:rsid w:val="00C43A87"/>
    <w:rsid w:val="00C509BB"/>
    <w:rsid w:val="00C50B8F"/>
    <w:rsid w:val="00C512FF"/>
    <w:rsid w:val="00C570B2"/>
    <w:rsid w:val="00C66270"/>
    <w:rsid w:val="00C70B81"/>
    <w:rsid w:val="00C741E4"/>
    <w:rsid w:val="00C77765"/>
    <w:rsid w:val="00C837C3"/>
    <w:rsid w:val="00C85A05"/>
    <w:rsid w:val="00C860B4"/>
    <w:rsid w:val="00C90876"/>
    <w:rsid w:val="00C925F3"/>
    <w:rsid w:val="00C9505E"/>
    <w:rsid w:val="00C96B23"/>
    <w:rsid w:val="00C96BC9"/>
    <w:rsid w:val="00CB0034"/>
    <w:rsid w:val="00CB56E6"/>
    <w:rsid w:val="00CC6230"/>
    <w:rsid w:val="00CD2CDC"/>
    <w:rsid w:val="00CD357E"/>
    <w:rsid w:val="00CD4679"/>
    <w:rsid w:val="00CE0BED"/>
    <w:rsid w:val="00CE462D"/>
    <w:rsid w:val="00CE4E1E"/>
    <w:rsid w:val="00CE5C9D"/>
    <w:rsid w:val="00CF269C"/>
    <w:rsid w:val="00CF6ACA"/>
    <w:rsid w:val="00CF6BF7"/>
    <w:rsid w:val="00CF71AE"/>
    <w:rsid w:val="00D017ED"/>
    <w:rsid w:val="00D03493"/>
    <w:rsid w:val="00D06B9D"/>
    <w:rsid w:val="00D10030"/>
    <w:rsid w:val="00D11510"/>
    <w:rsid w:val="00D14245"/>
    <w:rsid w:val="00D1482B"/>
    <w:rsid w:val="00D17A6F"/>
    <w:rsid w:val="00D22BFC"/>
    <w:rsid w:val="00D23E63"/>
    <w:rsid w:val="00D2430C"/>
    <w:rsid w:val="00D2551C"/>
    <w:rsid w:val="00D344A9"/>
    <w:rsid w:val="00D36BE0"/>
    <w:rsid w:val="00D40D0E"/>
    <w:rsid w:val="00D43FA5"/>
    <w:rsid w:val="00D44E73"/>
    <w:rsid w:val="00D5004A"/>
    <w:rsid w:val="00D51367"/>
    <w:rsid w:val="00D5168C"/>
    <w:rsid w:val="00D5455E"/>
    <w:rsid w:val="00D54CB3"/>
    <w:rsid w:val="00D55713"/>
    <w:rsid w:val="00D62E74"/>
    <w:rsid w:val="00D64F9B"/>
    <w:rsid w:val="00D67327"/>
    <w:rsid w:val="00D71DD4"/>
    <w:rsid w:val="00D7352F"/>
    <w:rsid w:val="00D7439E"/>
    <w:rsid w:val="00D7441B"/>
    <w:rsid w:val="00D7634C"/>
    <w:rsid w:val="00D775EC"/>
    <w:rsid w:val="00D81D2E"/>
    <w:rsid w:val="00D90826"/>
    <w:rsid w:val="00D926D0"/>
    <w:rsid w:val="00D92D2F"/>
    <w:rsid w:val="00D9427B"/>
    <w:rsid w:val="00DA1130"/>
    <w:rsid w:val="00DA41FB"/>
    <w:rsid w:val="00DA50BA"/>
    <w:rsid w:val="00DA68AC"/>
    <w:rsid w:val="00DB1D1E"/>
    <w:rsid w:val="00DB2D17"/>
    <w:rsid w:val="00DB4851"/>
    <w:rsid w:val="00DB57C6"/>
    <w:rsid w:val="00DB6312"/>
    <w:rsid w:val="00DB6650"/>
    <w:rsid w:val="00DC1710"/>
    <w:rsid w:val="00DC359F"/>
    <w:rsid w:val="00DC397E"/>
    <w:rsid w:val="00DC5F00"/>
    <w:rsid w:val="00DD03D4"/>
    <w:rsid w:val="00DD336A"/>
    <w:rsid w:val="00DD3AE2"/>
    <w:rsid w:val="00DD5B90"/>
    <w:rsid w:val="00DE2207"/>
    <w:rsid w:val="00DF0E43"/>
    <w:rsid w:val="00DF2A78"/>
    <w:rsid w:val="00E01C7B"/>
    <w:rsid w:val="00E01D85"/>
    <w:rsid w:val="00E02DCB"/>
    <w:rsid w:val="00E039AB"/>
    <w:rsid w:val="00E10E71"/>
    <w:rsid w:val="00E12EF9"/>
    <w:rsid w:val="00E138A9"/>
    <w:rsid w:val="00E13EE2"/>
    <w:rsid w:val="00E25850"/>
    <w:rsid w:val="00E311E6"/>
    <w:rsid w:val="00E32178"/>
    <w:rsid w:val="00E33CA6"/>
    <w:rsid w:val="00E3522A"/>
    <w:rsid w:val="00E50CA9"/>
    <w:rsid w:val="00E574F4"/>
    <w:rsid w:val="00E5792E"/>
    <w:rsid w:val="00E61EC9"/>
    <w:rsid w:val="00E6365F"/>
    <w:rsid w:val="00E650DF"/>
    <w:rsid w:val="00E73E1A"/>
    <w:rsid w:val="00E74A2D"/>
    <w:rsid w:val="00E80613"/>
    <w:rsid w:val="00E87FCF"/>
    <w:rsid w:val="00E90D6C"/>
    <w:rsid w:val="00E95354"/>
    <w:rsid w:val="00E97A96"/>
    <w:rsid w:val="00EB4827"/>
    <w:rsid w:val="00EB7C0A"/>
    <w:rsid w:val="00ED18BF"/>
    <w:rsid w:val="00ED27E9"/>
    <w:rsid w:val="00ED59FA"/>
    <w:rsid w:val="00EE144C"/>
    <w:rsid w:val="00EE2CC4"/>
    <w:rsid w:val="00EE7125"/>
    <w:rsid w:val="00EF72CB"/>
    <w:rsid w:val="00F02801"/>
    <w:rsid w:val="00F05849"/>
    <w:rsid w:val="00F11738"/>
    <w:rsid w:val="00F142EA"/>
    <w:rsid w:val="00F24145"/>
    <w:rsid w:val="00F432ED"/>
    <w:rsid w:val="00F437CB"/>
    <w:rsid w:val="00F46A8E"/>
    <w:rsid w:val="00F51415"/>
    <w:rsid w:val="00F51CE7"/>
    <w:rsid w:val="00F5545E"/>
    <w:rsid w:val="00F57DC4"/>
    <w:rsid w:val="00F63D98"/>
    <w:rsid w:val="00F64016"/>
    <w:rsid w:val="00F6562E"/>
    <w:rsid w:val="00F7041B"/>
    <w:rsid w:val="00F71000"/>
    <w:rsid w:val="00F73A81"/>
    <w:rsid w:val="00F85FD8"/>
    <w:rsid w:val="00F86AB1"/>
    <w:rsid w:val="00F900CF"/>
    <w:rsid w:val="00F92280"/>
    <w:rsid w:val="00F975A5"/>
    <w:rsid w:val="00F97F48"/>
    <w:rsid w:val="00FA5A71"/>
    <w:rsid w:val="00FB1A45"/>
    <w:rsid w:val="00FB751F"/>
    <w:rsid w:val="00FB7EF1"/>
    <w:rsid w:val="00FC7BDB"/>
    <w:rsid w:val="00FD018B"/>
    <w:rsid w:val="00FD194D"/>
    <w:rsid w:val="00FD380C"/>
    <w:rsid w:val="00FD42E7"/>
    <w:rsid w:val="00FD474C"/>
    <w:rsid w:val="00FD6FA4"/>
    <w:rsid w:val="00FD729F"/>
    <w:rsid w:val="00FE070C"/>
    <w:rsid w:val="00FF31D9"/>
    <w:rsid w:val="00FF4F1B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1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1B60"/>
    <w:pPr>
      <w:keepNext/>
      <w:widowControl w:val="0"/>
      <w:shd w:val="clear" w:color="auto" w:fill="FFFFFF"/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1B60"/>
    <w:pPr>
      <w:keepNext/>
      <w:widowControl w:val="0"/>
      <w:shd w:val="clear" w:color="auto" w:fill="FFFFFF"/>
      <w:jc w:val="center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1B60"/>
    <w:pPr>
      <w:keepNext/>
      <w:widowControl w:val="0"/>
      <w:shd w:val="clear" w:color="auto" w:fill="FFFFFF"/>
      <w:outlineLvl w:val="2"/>
    </w:pPr>
    <w:rPr>
      <w:b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39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393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393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2008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1A740B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1A740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00E5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C1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1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85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785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86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5</Pages>
  <Words>1753</Words>
  <Characters>9995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режимов работы МД «КРОМ-М»</dc:title>
  <dc:subject/>
  <dc:creator>Тихомиров</dc:creator>
  <cp:keywords/>
  <dc:description/>
  <cp:lastModifiedBy>TCB</cp:lastModifiedBy>
  <cp:revision>21</cp:revision>
  <cp:lastPrinted>2015-11-20T14:10:00Z</cp:lastPrinted>
  <dcterms:created xsi:type="dcterms:W3CDTF">2016-10-29T14:36:00Z</dcterms:created>
  <dcterms:modified xsi:type="dcterms:W3CDTF">2019-02-06T13:19:00Z</dcterms:modified>
</cp:coreProperties>
</file>